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721E" w14:textId="6FAEBE8F" w:rsidR="00FC19E8" w:rsidRPr="004E3DB5" w:rsidRDefault="00FC19E8" w:rsidP="00FC19E8">
      <w:pPr>
        <w:spacing w:after="0"/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Versjon: </w:t>
      </w:r>
      <w:r w:rsidRPr="004E3DB5">
        <w:rPr>
          <w:rFonts w:cs="Arial"/>
          <w:b/>
          <w:szCs w:val="22"/>
        </w:rPr>
        <w:fldChar w:fldCharType="begin"/>
      </w:r>
      <w:r w:rsidRPr="004E3DB5">
        <w:rPr>
          <w:rFonts w:cs="Arial"/>
          <w:b/>
          <w:szCs w:val="22"/>
        </w:rPr>
        <w:instrText xml:space="preserve"> TIME \@ "dd.MM.yyyy" </w:instrText>
      </w:r>
      <w:r w:rsidRPr="004E3DB5">
        <w:rPr>
          <w:rFonts w:cs="Arial"/>
          <w:b/>
          <w:szCs w:val="22"/>
        </w:rPr>
        <w:fldChar w:fldCharType="separate"/>
      </w:r>
      <w:r w:rsidR="00554969">
        <w:rPr>
          <w:rFonts w:cs="Arial"/>
          <w:b/>
          <w:noProof/>
          <w:szCs w:val="22"/>
        </w:rPr>
        <w:t>23.05.2024</w:t>
      </w:r>
      <w:r w:rsidRPr="004E3DB5">
        <w:rPr>
          <w:rFonts w:cs="Arial"/>
          <w:b/>
          <w:szCs w:val="22"/>
        </w:rPr>
        <w:fldChar w:fldCharType="end"/>
      </w:r>
    </w:p>
    <w:p w14:paraId="67E8AB5C" w14:textId="530F755E" w:rsidR="00FC19E8" w:rsidRPr="00B67B48" w:rsidRDefault="00FC19E8" w:rsidP="00FC19E8">
      <w:pPr>
        <w:spacing w:before="200"/>
        <w:rPr>
          <w:rStyle w:val="Tittelikkeiinnholdfortegnelse"/>
        </w:rPr>
      </w:pPr>
      <w:commentRangeStart w:id="0"/>
      <w:r w:rsidRPr="00944135">
        <w:rPr>
          <w:rStyle w:val="Tittelikkeiinnholdfortegnelse"/>
          <w:sz w:val="96"/>
        </w:rPr>
        <w:t xml:space="preserve">Anskaffelsesprotokoll </w:t>
      </w:r>
      <w:commentRangeEnd w:id="0"/>
      <w:r w:rsidRPr="00B67B48">
        <w:rPr>
          <w:rStyle w:val="Tittelikkeiinnholdfortegnelse"/>
        </w:rPr>
        <w:commentReference w:id="0"/>
      </w:r>
      <w:r w:rsidRPr="00B67B48">
        <w:rPr>
          <w:rStyle w:val="Tittelikkeiinnholdfortegnelse"/>
        </w:rPr>
        <w:t>Anskaffelse etter forskrift o</w:t>
      </w:r>
      <w:r w:rsidR="00944135">
        <w:rPr>
          <w:rStyle w:val="Tittelikkeiinnholdfortegnelse"/>
        </w:rPr>
        <w:t>m offentlige anskaffelser del I</w:t>
      </w:r>
      <w:r w:rsidRPr="00B67B48">
        <w:rPr>
          <w:rStyle w:val="Tittelikkeiinnholdfortegnelse"/>
        </w:rPr>
        <w:t xml:space="preserve"> </w:t>
      </w:r>
    </w:p>
    <w:p w14:paraId="6402C6AE" w14:textId="77777777" w:rsidR="00FC19E8" w:rsidRPr="00B67B48" w:rsidRDefault="00FC19E8" w:rsidP="00FC19E8">
      <w:pPr>
        <w:spacing w:before="400"/>
        <w:rPr>
          <w:rStyle w:val="Tittelikkeiinnholdfortegnelse"/>
        </w:rPr>
      </w:pPr>
      <w:r w:rsidRPr="00B67B48">
        <w:rPr>
          <w:rStyle w:val="Tittelikkeiinnholdfortegnelse"/>
          <w:highlight w:val="yellow"/>
        </w:rPr>
        <w:t>[Avtale/Rammeavtale]</w:t>
      </w:r>
      <w:r w:rsidRPr="00B67B48">
        <w:rPr>
          <w:rStyle w:val="Tittelikkeiinnholdfortegnelse"/>
        </w:rPr>
        <w:t xml:space="preserve"> om leveranse av </w:t>
      </w:r>
      <w:bookmarkStart w:id="1" w:name="_Toc34314755"/>
      <w:r w:rsidRPr="00B67B48">
        <w:rPr>
          <w:rStyle w:val="Tittelikkeiinnholdfortegnelse"/>
          <w:highlight w:val="yellow"/>
        </w:rPr>
        <w:t>[oppgi produkt- eller tjenesteområde]</w:t>
      </w:r>
    </w:p>
    <w:sdt>
      <w:sdtPr>
        <w:rPr>
          <w:rFonts w:ascii="PT Sans" w:eastAsia="Times New Roman" w:hAnsi="PT Sans" w:cs="Times New Roman"/>
          <w:color w:val="auto"/>
          <w:sz w:val="22"/>
          <w:szCs w:val="19"/>
          <w:lang w:eastAsia="en-US"/>
        </w:rPr>
        <w:id w:val="-1930801923"/>
        <w:docPartObj>
          <w:docPartGallery w:val="Table of Contents"/>
          <w:docPartUnique/>
        </w:docPartObj>
      </w:sdtPr>
      <w:sdtEndPr>
        <w:rPr>
          <w:rFonts w:ascii="Arial" w:eastAsiaTheme="minorHAnsi" w:hAnsi="Arial" w:cstheme="minorBidi"/>
          <w:b/>
          <w:bCs/>
          <w:color w:val="333333"/>
          <w:szCs w:val="24"/>
        </w:rPr>
      </w:sdtEndPr>
      <w:sdtContent>
        <w:p w14:paraId="598CEE61" w14:textId="77777777" w:rsidR="00FC19E8" w:rsidRDefault="00FC19E8" w:rsidP="00B67B48">
          <w:pPr>
            <w:pStyle w:val="Overskriftforinnholdsfortegnelse"/>
          </w:pPr>
          <w:r>
            <w:t>Innhold</w:t>
          </w:r>
        </w:p>
        <w:p w14:paraId="7E4E6678" w14:textId="3C5AA0D7" w:rsidR="00CE0044" w:rsidRDefault="00FC19E8">
          <w:pPr>
            <w:pStyle w:val="INNH1"/>
            <w:rPr>
              <w:rFonts w:asciiTheme="minorHAnsi" w:eastAsiaTheme="minorEastAsia" w:hAnsiTheme="minorHAnsi"/>
              <w:caps w:val="0"/>
              <w:noProof/>
              <w:color w:val="auto"/>
              <w:kern w:val="2"/>
              <w:sz w:val="24"/>
              <w:lang w:eastAsia="nb-NO"/>
              <w14:ligatures w14:val="standardContextual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fldChar w:fldCharType="begin"/>
          </w:r>
          <w:r>
            <w:instrText xml:space="preserve"> TOC \o "1-3" \h \z \u </w:instrText>
          </w:r>
          <w:r>
            <w:rPr>
              <w:rFonts w:asciiTheme="minorHAnsi" w:hAnsiTheme="minorHAnsi" w:cstheme="minorHAnsi"/>
              <w:sz w:val="20"/>
              <w:szCs w:val="20"/>
            </w:rPr>
            <w:fldChar w:fldCharType="separate"/>
          </w:r>
          <w:hyperlink w:anchor="_Toc167350474" w:history="1">
            <w:r w:rsidR="00CE0044" w:rsidRPr="00107862">
              <w:rPr>
                <w:rStyle w:val="Hyperkobling"/>
                <w:noProof/>
              </w:rPr>
              <w:t>1</w:t>
            </w:r>
            <w:r w:rsidR="00CE0044">
              <w:rPr>
                <w:rFonts w:asciiTheme="minorHAnsi" w:eastAsiaTheme="minorEastAsia" w:hAnsiTheme="minorHAnsi"/>
                <w:caps w:val="0"/>
                <w:noProof/>
                <w:color w:val="auto"/>
                <w:kern w:val="2"/>
                <w:sz w:val="24"/>
                <w:lang w:eastAsia="nb-NO"/>
                <w14:ligatures w14:val="standardContextual"/>
              </w:rPr>
              <w:tab/>
            </w:r>
            <w:r w:rsidR="00CE0044" w:rsidRPr="00107862">
              <w:rPr>
                <w:rStyle w:val="Hyperkobling"/>
                <w:noProof/>
              </w:rPr>
              <w:t>Oppdragsgiver</w:t>
            </w:r>
            <w:r w:rsidR="00CE0044">
              <w:rPr>
                <w:noProof/>
                <w:webHidden/>
              </w:rPr>
              <w:tab/>
            </w:r>
            <w:r w:rsidR="00CE0044">
              <w:rPr>
                <w:noProof/>
                <w:webHidden/>
              </w:rPr>
              <w:fldChar w:fldCharType="begin"/>
            </w:r>
            <w:r w:rsidR="00CE0044">
              <w:rPr>
                <w:noProof/>
                <w:webHidden/>
              </w:rPr>
              <w:instrText xml:space="preserve"> PAGEREF _Toc167350474 \h </w:instrText>
            </w:r>
            <w:r w:rsidR="00CE0044">
              <w:rPr>
                <w:noProof/>
                <w:webHidden/>
              </w:rPr>
            </w:r>
            <w:r w:rsidR="00CE0044">
              <w:rPr>
                <w:noProof/>
                <w:webHidden/>
              </w:rPr>
              <w:fldChar w:fldCharType="separate"/>
            </w:r>
            <w:r w:rsidR="00CE0044">
              <w:rPr>
                <w:noProof/>
                <w:webHidden/>
              </w:rPr>
              <w:t>1</w:t>
            </w:r>
            <w:r w:rsidR="00CE0044">
              <w:rPr>
                <w:noProof/>
                <w:webHidden/>
              </w:rPr>
              <w:fldChar w:fldCharType="end"/>
            </w:r>
          </w:hyperlink>
        </w:p>
        <w:p w14:paraId="20BE0D2C" w14:textId="181D65D1" w:rsidR="00CE0044" w:rsidRDefault="00CE0044">
          <w:pPr>
            <w:pStyle w:val="INNH1"/>
            <w:rPr>
              <w:rFonts w:asciiTheme="minorHAnsi" w:eastAsiaTheme="minorEastAsia" w:hAnsiTheme="minorHAnsi"/>
              <w:caps w:val="0"/>
              <w:noProof/>
              <w:color w:val="auto"/>
              <w:kern w:val="2"/>
              <w:sz w:val="24"/>
              <w:lang w:eastAsia="nb-NO"/>
              <w14:ligatures w14:val="standardContextual"/>
            </w:rPr>
          </w:pPr>
          <w:hyperlink w:anchor="_Toc167350475" w:history="1">
            <w:r w:rsidRPr="00107862">
              <w:rPr>
                <w:rStyle w:val="Hyperkobling"/>
                <w:noProof/>
              </w:rPr>
              <w:t>2</w:t>
            </w:r>
            <w:r>
              <w:rPr>
                <w:rFonts w:asciiTheme="minorHAnsi" w:eastAsiaTheme="minorEastAsia" w:hAnsiTheme="minorHAnsi"/>
                <w:caps w:val="0"/>
                <w:noProof/>
                <w:color w:val="auto"/>
                <w:kern w:val="2"/>
                <w:sz w:val="24"/>
                <w:lang w:eastAsia="nb-NO"/>
                <w14:ligatures w14:val="standardContextual"/>
              </w:rPr>
              <w:tab/>
            </w:r>
            <w:r w:rsidRPr="00107862">
              <w:rPr>
                <w:rStyle w:val="Hyperkobling"/>
                <w:noProof/>
              </w:rPr>
              <w:t>Leveransen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_Toc167350475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0C02F6" w14:textId="1F1AC8D7" w:rsidR="00CE0044" w:rsidRDefault="00CE0044">
          <w:pPr>
            <w:pStyle w:val="INNH2"/>
            <w:tabs>
              <w:tab w:val="left" w:pos="880"/>
              <w:tab w:val="right" w:leader="dot" w:pos="9054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lang w:eastAsia="nb-NO"/>
              <w14:ligatures w14:val="standardContextual"/>
            </w:rPr>
          </w:pPr>
          <w:hyperlink w:anchor="_Toc167350476" w:history="1">
            <w:r w:rsidRPr="00107862">
              <w:rPr>
                <w:rStyle w:val="Hyperkobling"/>
                <w:b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4"/>
                <w:lang w:eastAsia="nb-NO"/>
                <w14:ligatures w14:val="standardContextual"/>
              </w:rPr>
              <w:tab/>
            </w:r>
            <w:r w:rsidRPr="00107862">
              <w:rPr>
                <w:rStyle w:val="Hyperkobling"/>
                <w:noProof/>
              </w:rPr>
              <w:t>Beskrivelse av leveransen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_Toc167350476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DA7721" w14:textId="1BD2DB37" w:rsidR="00CE0044" w:rsidRDefault="00CE0044">
          <w:pPr>
            <w:pStyle w:val="INNH2"/>
            <w:tabs>
              <w:tab w:val="left" w:pos="880"/>
              <w:tab w:val="right" w:leader="dot" w:pos="9054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lang w:eastAsia="nb-NO"/>
              <w14:ligatures w14:val="standardContextual"/>
            </w:rPr>
          </w:pPr>
          <w:hyperlink w:anchor="_Toc167350477" w:history="1">
            <w:r w:rsidRPr="00107862">
              <w:rPr>
                <w:rStyle w:val="Hyperkobling"/>
                <w:rFonts w:eastAsia="WenQuanYi Micro Hei"/>
                <w:b/>
                <w:noProof/>
              </w:rPr>
              <w:t>2.2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4"/>
                <w:lang w:eastAsia="nb-NO"/>
                <w14:ligatures w14:val="standardContextual"/>
              </w:rPr>
              <w:tab/>
            </w:r>
            <w:r w:rsidRPr="00107862">
              <w:rPr>
                <w:rStyle w:val="Hyperkobling"/>
                <w:rFonts w:eastAsia="WenQuanYi Micro Hei"/>
                <w:noProof/>
              </w:rPr>
              <w:t>Anskaffelsens estimerte verdi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_Toc167350477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18E5B6" w14:textId="10DE076A" w:rsidR="00CE0044" w:rsidRDefault="00CE0044">
          <w:pPr>
            <w:pStyle w:val="INNH1"/>
            <w:rPr>
              <w:rFonts w:asciiTheme="minorHAnsi" w:eastAsiaTheme="minorEastAsia" w:hAnsiTheme="minorHAnsi"/>
              <w:caps w:val="0"/>
              <w:noProof/>
              <w:color w:val="auto"/>
              <w:kern w:val="2"/>
              <w:sz w:val="24"/>
              <w:lang w:eastAsia="nb-NO"/>
              <w14:ligatures w14:val="standardContextual"/>
            </w:rPr>
          </w:pPr>
          <w:hyperlink w:anchor="_Toc167350478" w:history="1">
            <w:r w:rsidRPr="00107862">
              <w:rPr>
                <w:rStyle w:val="Hyperkobling"/>
                <w:noProof/>
              </w:rPr>
              <w:t>3</w:t>
            </w:r>
            <w:r>
              <w:rPr>
                <w:rFonts w:asciiTheme="minorHAnsi" w:eastAsiaTheme="minorEastAsia" w:hAnsiTheme="minorHAnsi"/>
                <w:caps w:val="0"/>
                <w:noProof/>
                <w:color w:val="auto"/>
                <w:kern w:val="2"/>
                <w:sz w:val="24"/>
                <w:lang w:eastAsia="nb-NO"/>
                <w14:ligatures w14:val="standardContextual"/>
              </w:rPr>
              <w:tab/>
            </w:r>
            <w:r w:rsidRPr="00107862">
              <w:rPr>
                <w:rStyle w:val="Hyperkobling"/>
                <w:noProof/>
              </w:rPr>
              <w:t>Invitasjon til leverandører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_Toc167350478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313DDA" w14:textId="7A08FC5D" w:rsidR="00CE0044" w:rsidRDefault="00CE0044">
          <w:pPr>
            <w:pStyle w:val="INNH1"/>
            <w:rPr>
              <w:rFonts w:asciiTheme="minorHAnsi" w:eastAsiaTheme="minorEastAsia" w:hAnsiTheme="minorHAnsi"/>
              <w:caps w:val="0"/>
              <w:noProof/>
              <w:color w:val="auto"/>
              <w:kern w:val="2"/>
              <w:sz w:val="24"/>
              <w:lang w:eastAsia="nb-NO"/>
              <w14:ligatures w14:val="standardContextual"/>
            </w:rPr>
          </w:pPr>
          <w:hyperlink w:anchor="_Toc167350479" w:history="1">
            <w:r w:rsidRPr="00107862">
              <w:rPr>
                <w:rStyle w:val="Hyperkobling"/>
                <w:noProof/>
              </w:rPr>
              <w:t>4</w:t>
            </w:r>
            <w:r>
              <w:rPr>
                <w:rFonts w:asciiTheme="minorHAnsi" w:eastAsiaTheme="minorEastAsia" w:hAnsiTheme="minorHAnsi"/>
                <w:caps w:val="0"/>
                <w:noProof/>
                <w:color w:val="auto"/>
                <w:kern w:val="2"/>
                <w:sz w:val="24"/>
                <w:lang w:eastAsia="nb-NO"/>
                <w14:ligatures w14:val="standardContextual"/>
              </w:rPr>
              <w:tab/>
            </w:r>
            <w:r w:rsidRPr="00107862">
              <w:rPr>
                <w:rStyle w:val="Hyperkobling"/>
                <w:noProof/>
              </w:rPr>
              <w:t>Valg av leverandør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_Toc167350479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1E99A7" w14:textId="13BA7696" w:rsidR="00CE0044" w:rsidRDefault="00CE0044">
          <w:pPr>
            <w:pStyle w:val="INNH1"/>
            <w:rPr>
              <w:rFonts w:asciiTheme="minorHAnsi" w:eastAsiaTheme="minorEastAsia" w:hAnsiTheme="minorHAnsi"/>
              <w:caps w:val="0"/>
              <w:noProof/>
              <w:color w:val="auto"/>
              <w:kern w:val="2"/>
              <w:sz w:val="24"/>
              <w:lang w:eastAsia="nb-NO"/>
              <w14:ligatures w14:val="standardContextual"/>
            </w:rPr>
          </w:pPr>
          <w:hyperlink w:anchor="_Toc167350480" w:history="1">
            <w:r w:rsidRPr="00107862">
              <w:rPr>
                <w:rStyle w:val="Hyperkobling"/>
                <w:noProof/>
              </w:rPr>
              <w:t>5</w:t>
            </w:r>
            <w:r>
              <w:rPr>
                <w:rFonts w:asciiTheme="minorHAnsi" w:eastAsiaTheme="minorEastAsia" w:hAnsiTheme="minorHAnsi"/>
                <w:caps w:val="0"/>
                <w:noProof/>
                <w:color w:val="auto"/>
                <w:kern w:val="2"/>
                <w:sz w:val="24"/>
                <w:lang w:eastAsia="nb-NO"/>
                <w14:ligatures w14:val="standardContextual"/>
              </w:rPr>
              <w:tab/>
            </w:r>
            <w:r w:rsidRPr="00107862">
              <w:rPr>
                <w:rStyle w:val="Hyperkobling"/>
                <w:noProof/>
              </w:rPr>
              <w:t>Avlysning av konkurranse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_Toc167350480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9C62D" w14:textId="0FF9841F" w:rsidR="00FC19E8" w:rsidRDefault="00FC19E8" w:rsidP="00FC19E8">
          <w:r>
            <w:rPr>
              <w:b/>
              <w:bCs/>
            </w:rPr>
            <w:fldChar w:fldCharType="end"/>
          </w:r>
        </w:p>
      </w:sdtContent>
    </w:sdt>
    <w:p w14:paraId="56949A91" w14:textId="77777777" w:rsidR="00FC19E8" w:rsidRPr="00B67B48" w:rsidRDefault="00FC19E8" w:rsidP="00B67B48">
      <w:pPr>
        <w:pStyle w:val="Overskrift1"/>
      </w:pPr>
      <w:bookmarkStart w:id="2" w:name="_Toc29471486"/>
      <w:bookmarkStart w:id="3" w:name="_Toc34314756"/>
      <w:bookmarkStart w:id="4" w:name="_Toc167350474"/>
      <w:bookmarkEnd w:id="1"/>
      <w:r w:rsidRPr="00B67B48">
        <w:t>Oppdragsgiver</w:t>
      </w:r>
      <w:bookmarkEnd w:id="4"/>
    </w:p>
    <w:bookmarkEnd w:id="2"/>
    <w:bookmarkEnd w:id="3"/>
    <w:p w14:paraId="7E30EB49" w14:textId="77777777" w:rsidR="00FC19E8" w:rsidRDefault="00FC19E8" w:rsidP="00FC19E8">
      <w:pPr>
        <w:rPr>
          <w:rFonts w:cs="Arial"/>
          <w:sz w:val="24"/>
        </w:rPr>
      </w:pPr>
      <w:r w:rsidRPr="00366FE7">
        <w:rPr>
          <w:rFonts w:cs="Arial"/>
          <w:sz w:val="24"/>
        </w:rPr>
        <w:t xml:space="preserve">Oppdragsgiver for denne konkurransen er </w:t>
      </w:r>
      <w:r w:rsidRPr="0054750E">
        <w:rPr>
          <w:rFonts w:cs="Arial"/>
          <w:sz w:val="24"/>
          <w:highlight w:val="yellow"/>
        </w:rPr>
        <w:t>[XXX]</w:t>
      </w:r>
      <w:r w:rsidRPr="00366FE7">
        <w:rPr>
          <w:rFonts w:cs="Arial"/>
          <w:sz w:val="24"/>
        </w:rPr>
        <w:t xml:space="preserve"> kommune </w:t>
      </w:r>
      <w:r w:rsidRPr="0054750E">
        <w:rPr>
          <w:rFonts w:cs="Arial"/>
          <w:sz w:val="24"/>
          <w:highlight w:val="yellow"/>
        </w:rPr>
        <w:t>[evt. XXX IKS]</w:t>
      </w:r>
      <w:r w:rsidRPr="00366FE7">
        <w:rPr>
          <w:rFonts w:cs="Arial"/>
          <w:sz w:val="24"/>
        </w:rPr>
        <w:t xml:space="preserve">. </w:t>
      </w:r>
    </w:p>
    <w:p w14:paraId="35BF49BB" w14:textId="77777777" w:rsidR="00FC19E8" w:rsidRPr="00422807" w:rsidRDefault="00FC19E8" w:rsidP="00B67B48">
      <w:pPr>
        <w:pStyle w:val="Overskrift1"/>
      </w:pPr>
      <w:bookmarkStart w:id="5" w:name="_Toc167350475"/>
      <w:r>
        <w:lastRenderedPageBreak/>
        <w:t>Leveransen</w:t>
      </w:r>
      <w:bookmarkEnd w:id="5"/>
    </w:p>
    <w:p w14:paraId="067C484E" w14:textId="22DDD02A" w:rsidR="00FC19E8" w:rsidRPr="00803715" w:rsidRDefault="00803715" w:rsidP="00B67B48">
      <w:pPr>
        <w:pStyle w:val="Overskrift2"/>
      </w:pPr>
      <w:bookmarkStart w:id="6" w:name="_Toc167350476"/>
      <w:r>
        <w:t>Beskrivelse</w:t>
      </w:r>
      <w:r w:rsidR="00FC19E8" w:rsidRPr="00803715">
        <w:t xml:space="preserve"> av leveransen</w:t>
      </w:r>
      <w:bookmarkEnd w:id="6"/>
    </w:p>
    <w:p w14:paraId="68EE82BE" w14:textId="2E54C3C8" w:rsidR="00FC19E8" w:rsidRPr="00892189" w:rsidRDefault="00FC19E8" w:rsidP="00FC19E8">
      <w:pPr>
        <w:rPr>
          <w:rFonts w:cs="Arial"/>
          <w:szCs w:val="22"/>
        </w:rPr>
      </w:pPr>
      <w:r>
        <w:t xml:space="preserve">Anskaffelsen </w:t>
      </w:r>
      <w:r w:rsidRPr="00422807">
        <w:rPr>
          <w:szCs w:val="22"/>
        </w:rPr>
        <w:t xml:space="preserve">omfatter </w:t>
      </w:r>
      <w:r w:rsidRPr="00422807">
        <w:rPr>
          <w:rFonts w:cs="Arial"/>
          <w:szCs w:val="22"/>
          <w:highlight w:val="yellow"/>
        </w:rPr>
        <w:t>[Fyll inn beskrivelse av anskaffelsen, formål og omfang]</w:t>
      </w:r>
      <w:r w:rsidRPr="00422807">
        <w:rPr>
          <w:rFonts w:cs="Arial"/>
          <w:szCs w:val="22"/>
        </w:rPr>
        <w:t xml:space="preserve">. </w:t>
      </w:r>
    </w:p>
    <w:p w14:paraId="211AABE3" w14:textId="77777777" w:rsidR="00FC19E8" w:rsidRDefault="00FC19E8" w:rsidP="00B67B48">
      <w:pPr>
        <w:pStyle w:val="Overskrift2"/>
        <w:rPr>
          <w:rFonts w:eastAsia="WenQuanYi Micro Hei"/>
        </w:rPr>
      </w:pPr>
      <w:bookmarkStart w:id="7" w:name="_Toc167350477"/>
      <w:r>
        <w:rPr>
          <w:rFonts w:eastAsia="WenQuanYi Micro Hei"/>
        </w:rPr>
        <w:t>Anskaffelsens estimerte verdi</w:t>
      </w:r>
      <w:bookmarkEnd w:id="7"/>
    </w:p>
    <w:p w14:paraId="1740D66B" w14:textId="77777777" w:rsidR="00FC19E8" w:rsidRDefault="00FC19E8" w:rsidP="00FC19E8">
      <w:pPr>
        <w:rPr>
          <w:rFonts w:cs="Arial"/>
          <w:sz w:val="24"/>
        </w:rPr>
      </w:pPr>
      <w:r w:rsidRPr="00366FE7">
        <w:rPr>
          <w:rFonts w:cs="Arial"/>
          <w:sz w:val="24"/>
        </w:rPr>
        <w:t xml:space="preserve">Anskaffelsens totale verdi </w:t>
      </w:r>
      <w:r w:rsidRPr="00892189">
        <w:rPr>
          <w:rFonts w:cs="Arial"/>
          <w:sz w:val="24"/>
          <w:highlight w:val="yellow"/>
        </w:rPr>
        <w:t>over [4] år</w:t>
      </w:r>
      <w:r w:rsidRPr="00366FE7">
        <w:rPr>
          <w:rFonts w:cs="Arial"/>
          <w:sz w:val="24"/>
        </w:rPr>
        <w:t xml:space="preserve"> er estimert til å være kr. </w:t>
      </w:r>
      <w:r w:rsidRPr="0054750E">
        <w:rPr>
          <w:rFonts w:cs="Arial"/>
          <w:sz w:val="24"/>
          <w:highlight w:val="yellow"/>
        </w:rPr>
        <w:t>[X</w:t>
      </w:r>
      <w:commentRangeStart w:id="8"/>
      <w:r w:rsidRPr="0054750E">
        <w:rPr>
          <w:rFonts w:cs="Arial"/>
          <w:sz w:val="24"/>
          <w:highlight w:val="yellow"/>
        </w:rPr>
        <w:t>X</w:t>
      </w:r>
      <w:commentRangeEnd w:id="8"/>
      <w:r w:rsidRPr="0054750E">
        <w:rPr>
          <w:rStyle w:val="Merknadsreferanse"/>
          <w:highlight w:val="yellow"/>
        </w:rPr>
        <w:commentReference w:id="8"/>
      </w:r>
      <w:r w:rsidRPr="0054750E">
        <w:rPr>
          <w:rFonts w:cs="Arial"/>
          <w:sz w:val="24"/>
          <w:highlight w:val="yellow"/>
        </w:rPr>
        <w:t>X]</w:t>
      </w:r>
      <w:r w:rsidRPr="00366FE7">
        <w:rPr>
          <w:rFonts w:cs="Arial"/>
          <w:sz w:val="24"/>
        </w:rPr>
        <w:t xml:space="preserve"> eks. mva.</w:t>
      </w:r>
    </w:p>
    <w:p w14:paraId="2D6E8E21" w14:textId="77777777" w:rsidR="00FC19E8" w:rsidRDefault="00FC19E8" w:rsidP="00B67B48">
      <w:pPr>
        <w:pStyle w:val="Overskrift1"/>
      </w:pPr>
      <w:bookmarkStart w:id="9" w:name="_Toc167350478"/>
      <w:r>
        <w:t>Invitasjon til leverandører</w:t>
      </w:r>
      <w:bookmarkEnd w:id="9"/>
    </w:p>
    <w:p w14:paraId="054F57DE" w14:textId="77777777" w:rsidR="00FC19E8" w:rsidRDefault="00FC19E8" w:rsidP="00FC19E8">
      <w:r w:rsidRPr="00892189">
        <w:rPr>
          <w:highlight w:val="yellow"/>
        </w:rPr>
        <w:t>[Alternativ 1 – Konkurransen ble kunngjort frivillig på Doffin]</w:t>
      </w:r>
    </w:p>
    <w:p w14:paraId="4FEA84E3" w14:textId="77777777" w:rsidR="00FC19E8" w:rsidRPr="0012797F" w:rsidRDefault="00FC19E8" w:rsidP="00FC19E8">
      <w:r w:rsidRPr="0012797F">
        <w:t>Konkurransen ble kunngjort som en frivillig kunngjøring på Doffin.</w:t>
      </w:r>
    </w:p>
    <w:p w14:paraId="72F8DCDE" w14:textId="77777777" w:rsidR="00FC19E8" w:rsidRDefault="00FC19E8" w:rsidP="00FC19E8">
      <w:r w:rsidRPr="00892189">
        <w:rPr>
          <w:highlight w:val="yellow"/>
        </w:rPr>
        <w:t xml:space="preserve">[Alternativ </w:t>
      </w:r>
      <w:r>
        <w:rPr>
          <w:highlight w:val="yellow"/>
        </w:rPr>
        <w:t>2</w:t>
      </w:r>
      <w:r w:rsidRPr="00892189">
        <w:rPr>
          <w:highlight w:val="yellow"/>
        </w:rPr>
        <w:t xml:space="preserve"> – Konkurransen ble kunngjort på Mercell]</w:t>
      </w:r>
    </w:p>
    <w:p w14:paraId="503E19C6" w14:textId="77777777" w:rsidR="00FC19E8" w:rsidRDefault="00FC19E8" w:rsidP="00FC19E8">
      <w:r w:rsidRPr="0012797F">
        <w:t xml:space="preserve">Konkurransen ble kunngjort på </w:t>
      </w:r>
      <w:r>
        <w:t>Mercell og sendt til Mercells database over aktuelle leverandører</w:t>
      </w:r>
      <w:r w:rsidRPr="0012797F">
        <w:t>.</w:t>
      </w:r>
    </w:p>
    <w:p w14:paraId="796F94C5" w14:textId="77777777" w:rsidR="00FC19E8" w:rsidRDefault="00FC19E8" w:rsidP="00FC19E8">
      <w:r w:rsidRPr="00892189">
        <w:rPr>
          <w:highlight w:val="yellow"/>
        </w:rPr>
        <w:t xml:space="preserve">[Alternativ </w:t>
      </w:r>
      <w:r>
        <w:rPr>
          <w:highlight w:val="yellow"/>
        </w:rPr>
        <w:t>3</w:t>
      </w:r>
      <w:r w:rsidRPr="00892189">
        <w:rPr>
          <w:highlight w:val="yellow"/>
        </w:rPr>
        <w:t xml:space="preserve"> – </w:t>
      </w:r>
      <w:r>
        <w:rPr>
          <w:highlight w:val="yellow"/>
        </w:rPr>
        <w:t>begrenset forespørsel</w:t>
      </w:r>
      <w:r w:rsidRPr="00892189">
        <w:rPr>
          <w:highlight w:val="yellow"/>
        </w:rPr>
        <w:t>]</w:t>
      </w:r>
    </w:p>
    <w:p w14:paraId="48AB5396" w14:textId="77777777" w:rsidR="00FC19E8" w:rsidRDefault="00FC19E8" w:rsidP="00FC19E8">
      <w:r>
        <w:t>Følgende leverandører ble invitert til å delta i konkurransen:</w:t>
      </w:r>
    </w:p>
    <w:p w14:paraId="6FB26B72" w14:textId="77777777" w:rsidR="00FC19E8" w:rsidRPr="00CE0044" w:rsidRDefault="00FC19E8" w:rsidP="00FC19E8">
      <w:pPr>
        <w:pStyle w:val="Listeavsnitt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CE0044">
        <w:rPr>
          <w:rFonts w:ascii="Arial" w:hAnsi="Arial" w:cs="Arial"/>
          <w:highlight w:val="yellow"/>
        </w:rPr>
        <w:t>[Leverandør 1]</w:t>
      </w:r>
    </w:p>
    <w:p w14:paraId="2AD0D8F8" w14:textId="77777777" w:rsidR="00FC19E8" w:rsidRPr="00CE0044" w:rsidRDefault="00FC19E8" w:rsidP="00FC19E8">
      <w:pPr>
        <w:pStyle w:val="Listeavsnitt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CE0044">
        <w:rPr>
          <w:rFonts w:ascii="Arial" w:hAnsi="Arial" w:cs="Arial"/>
          <w:highlight w:val="yellow"/>
        </w:rPr>
        <w:t>[Leverandør 2]</w:t>
      </w:r>
    </w:p>
    <w:p w14:paraId="292072F1" w14:textId="77777777" w:rsidR="00FC19E8" w:rsidRPr="00CE0044" w:rsidRDefault="00FC19E8" w:rsidP="00FC19E8">
      <w:pPr>
        <w:pStyle w:val="Listeavsnitt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CE0044">
        <w:rPr>
          <w:rFonts w:ascii="Arial" w:hAnsi="Arial" w:cs="Arial"/>
          <w:highlight w:val="yellow"/>
        </w:rPr>
        <w:t>[Leverandør 3]</w:t>
      </w:r>
    </w:p>
    <w:p w14:paraId="5CE66104" w14:textId="77777777" w:rsidR="00FC19E8" w:rsidRPr="00CE0044" w:rsidRDefault="00FC19E8" w:rsidP="00FC19E8">
      <w:pPr>
        <w:pStyle w:val="Listeavsnitt"/>
        <w:numPr>
          <w:ilvl w:val="0"/>
          <w:numId w:val="5"/>
        </w:numPr>
        <w:rPr>
          <w:rFonts w:ascii="Arial" w:hAnsi="Arial" w:cs="Arial"/>
        </w:rPr>
      </w:pPr>
      <w:r w:rsidRPr="00CE0044">
        <w:rPr>
          <w:rFonts w:ascii="Arial" w:hAnsi="Arial" w:cs="Arial"/>
          <w:highlight w:val="yellow"/>
        </w:rPr>
        <w:t>[…]</w:t>
      </w:r>
    </w:p>
    <w:p w14:paraId="0D24ABA6" w14:textId="77777777" w:rsidR="00FC19E8" w:rsidRDefault="00FC19E8" w:rsidP="00B67B48">
      <w:pPr>
        <w:pStyle w:val="Overskrift1"/>
      </w:pPr>
      <w:bookmarkStart w:id="10" w:name="_Toc167350479"/>
      <w:r>
        <w:t>Valg av leverandør</w:t>
      </w:r>
      <w:bookmarkEnd w:id="10"/>
    </w:p>
    <w:tbl>
      <w:tblPr>
        <w:tblStyle w:val="Listetabell2uthevingsfarge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C19E8" w14:paraId="46F4D87E" w14:textId="77777777" w:rsidTr="00284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52D9C6EF" w14:textId="77777777" w:rsidR="00FC19E8" w:rsidRDefault="00FC19E8" w:rsidP="00284971">
            <w:r>
              <w:t>Navn på valgte leverandør:</w:t>
            </w:r>
          </w:p>
        </w:tc>
        <w:tc>
          <w:tcPr>
            <w:tcW w:w="4530" w:type="dxa"/>
          </w:tcPr>
          <w:p w14:paraId="07B1B18B" w14:textId="77777777" w:rsidR="00FC19E8" w:rsidRDefault="00FC19E8" w:rsidP="002849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57616">
              <w:rPr>
                <w:highlight w:val="yellow"/>
              </w:rPr>
              <w:t>[Fyll inn navn]</w:t>
            </w:r>
          </w:p>
        </w:tc>
      </w:tr>
      <w:tr w:rsidR="00FC19E8" w14:paraId="4F95A5FE" w14:textId="77777777" w:rsidTr="0028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3A22400D" w14:textId="77777777" w:rsidR="00FC19E8" w:rsidRDefault="00FC19E8" w:rsidP="00284971">
            <w:r>
              <w:t>Begrunnelse:</w:t>
            </w:r>
          </w:p>
        </w:tc>
        <w:tc>
          <w:tcPr>
            <w:tcW w:w="4530" w:type="dxa"/>
          </w:tcPr>
          <w:p w14:paraId="4F000A3D" w14:textId="77777777" w:rsidR="00FC19E8" w:rsidRDefault="00FC19E8" w:rsidP="00284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7616">
              <w:rPr>
                <w:highlight w:val="yellow"/>
              </w:rPr>
              <w:t>[Fyll inn begrunnelse]</w:t>
            </w:r>
          </w:p>
        </w:tc>
      </w:tr>
      <w:tr w:rsidR="00FC19E8" w14:paraId="30F26BD3" w14:textId="77777777" w:rsidTr="002849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3B0DE754" w14:textId="77777777" w:rsidR="00FC19E8" w:rsidRDefault="00FC19E8" w:rsidP="00284971">
            <w:r>
              <w:t>Kontraktens verdi:</w:t>
            </w:r>
          </w:p>
        </w:tc>
        <w:tc>
          <w:tcPr>
            <w:tcW w:w="4530" w:type="dxa"/>
          </w:tcPr>
          <w:p w14:paraId="1F704421" w14:textId="77777777" w:rsidR="00FC19E8" w:rsidRDefault="00FC19E8" w:rsidP="00284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7616">
              <w:rPr>
                <w:highlight w:val="yellow"/>
              </w:rPr>
              <w:t>[Oppgi kontraktens verdi]</w:t>
            </w:r>
          </w:p>
        </w:tc>
      </w:tr>
    </w:tbl>
    <w:p w14:paraId="5F1F3C37" w14:textId="77777777" w:rsidR="00FC19E8" w:rsidRDefault="00FC19E8" w:rsidP="00FC19E8"/>
    <w:p w14:paraId="4C55FD85" w14:textId="77777777" w:rsidR="00FC19E8" w:rsidRDefault="00FC19E8" w:rsidP="00B67B48">
      <w:pPr>
        <w:pStyle w:val="Overskrift1"/>
      </w:pPr>
      <w:bookmarkStart w:id="11" w:name="_Toc167350480"/>
      <w:commentRangeStart w:id="12"/>
      <w:r>
        <w:t>Avlysning av konkurranse</w:t>
      </w:r>
      <w:commentRangeEnd w:id="12"/>
      <w:r>
        <w:rPr>
          <w:rStyle w:val="Merknadsreferanse"/>
          <w:rFonts w:cs="Times New Roman"/>
        </w:rPr>
        <w:commentReference w:id="12"/>
      </w:r>
      <w:bookmarkEnd w:id="11"/>
    </w:p>
    <w:p w14:paraId="76444E27" w14:textId="54E86ABD" w:rsidR="00FC19E8" w:rsidRDefault="00FC19E8" w:rsidP="00CE0044">
      <w:pPr>
        <w:spacing w:before="360"/>
        <w:rPr>
          <w:rFonts w:cs="Arial"/>
        </w:rPr>
      </w:pPr>
      <w:r w:rsidRPr="00457616">
        <w:rPr>
          <w:highlight w:val="yellow"/>
        </w:rPr>
        <w:t>[Skriv begrunnelse for eventuell avlysning av konkurransen her]</w:t>
      </w:r>
    </w:p>
    <w:p w14:paraId="35773078" w14:textId="77777777" w:rsidR="00106E04" w:rsidRPr="00FC19E8" w:rsidRDefault="00106E04" w:rsidP="00FC19E8">
      <w:pPr>
        <w:ind w:firstLine="709"/>
        <w:rPr>
          <w:rFonts w:cs="Arial"/>
        </w:rPr>
      </w:pPr>
    </w:p>
    <w:sectPr w:rsidR="00106E04" w:rsidRPr="00FC19E8" w:rsidSect="00302077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134" w:right="1418" w:bottom="1418" w:left="1418" w:header="397" w:footer="17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orfatter" w:initials="A">
    <w:p w14:paraId="47AE88B5" w14:textId="77777777" w:rsidR="00FC19E8" w:rsidRDefault="00FC19E8" w:rsidP="00FC19E8">
      <w:pPr>
        <w:pStyle w:val="Merknadstekst"/>
      </w:pPr>
      <w:r>
        <w:rPr>
          <w:rStyle w:val="Merknadsreferanse"/>
        </w:rPr>
        <w:annotationRef/>
      </w:r>
      <w:r>
        <w:rPr>
          <w:rStyle w:val="Merknadsreferanse"/>
        </w:rPr>
        <w:annotationRef/>
      </w:r>
      <w:r w:rsidRPr="00EB0A84">
        <w:t>Tekst merket med gult i denne konkurransegrunnlagsmalen indikerer at innhold må fylles inn</w:t>
      </w:r>
      <w:r>
        <w:t>,</w:t>
      </w:r>
      <w:r w:rsidRPr="00EB0A84">
        <w:t xml:space="preserve"> eller at bruker av malen bør sjekke om det er behov for å tilpasse den merkede teksten sitt behov.</w:t>
      </w:r>
      <w:r>
        <w:t xml:space="preserve"> </w:t>
      </w:r>
    </w:p>
    <w:p w14:paraId="0DBF747A" w14:textId="77777777" w:rsidR="00FC19E8" w:rsidRDefault="00FC19E8" w:rsidP="00FC19E8">
      <w:pPr>
        <w:pStyle w:val="Merknadstekst"/>
      </w:pPr>
    </w:p>
    <w:p w14:paraId="04E4354E" w14:textId="77777777" w:rsidR="00FC19E8" w:rsidRDefault="00FC19E8" w:rsidP="00FC19E8">
      <w:pPr>
        <w:pStyle w:val="Merknadstekst"/>
      </w:pPr>
      <w:r>
        <w:t>I mange tilfeller blir man spurt å velge ett av de foreslåtte alternativene. I slike tilfeller skal alternativene som ikke skal brukes slettes.</w:t>
      </w:r>
    </w:p>
    <w:p w14:paraId="41DDA1AA" w14:textId="77777777" w:rsidR="00FC19E8" w:rsidRDefault="00FC19E8" w:rsidP="00FC19E8">
      <w:pPr>
        <w:pStyle w:val="Merknadstekst"/>
      </w:pPr>
    </w:p>
    <w:p w14:paraId="6E8FD6AA" w14:textId="77777777" w:rsidR="00FC19E8" w:rsidRDefault="00FC19E8" w:rsidP="00FC19E8">
      <w:pPr>
        <w:pStyle w:val="Merknadstekst"/>
      </w:pPr>
      <w:r>
        <w:t xml:space="preserve">All teksten i dokumentet, unntatt hyperkoblinger, skal stå i svart. </w:t>
      </w:r>
      <w:r w:rsidRPr="00EB0A84">
        <w:t xml:space="preserve"> </w:t>
      </w:r>
    </w:p>
  </w:comment>
  <w:comment w:id="8" w:author="Forfatter" w:initials="A">
    <w:p w14:paraId="1F2B24C8" w14:textId="77777777" w:rsidR="00FC19E8" w:rsidRDefault="00FC19E8" w:rsidP="00FC19E8">
      <w:pPr>
        <w:pStyle w:val="Merknadstekst"/>
      </w:pPr>
      <w:r>
        <w:t xml:space="preserve">Kontraktens verdi skal beregnes på grunnlag av et anslag over den samlede betalingen </w:t>
      </w:r>
      <w:r w:rsidRPr="00B166D3">
        <w:rPr>
          <w:u w:val="single"/>
        </w:rPr>
        <w:t>ekskl</w:t>
      </w:r>
      <w:r>
        <w:t xml:space="preserve">. mva. Alle opsjoner skal inngå i beregningen. Når det skal inngås en rammeavtale, skal summen av alle kontrakter som forventes å bli inngått i løpet av avtaleperiode legges til grunn. </w:t>
      </w:r>
    </w:p>
    <w:p w14:paraId="552ECB38" w14:textId="77777777" w:rsidR="00FC19E8" w:rsidRDefault="00FC19E8" w:rsidP="00FC19E8">
      <w:pPr>
        <w:pStyle w:val="Merknadstekst"/>
      </w:pPr>
    </w:p>
    <w:p w14:paraId="7F3716E1" w14:textId="77777777" w:rsidR="00FC19E8" w:rsidRDefault="00FC19E8" w:rsidP="00FC19E8">
      <w:pPr>
        <w:pStyle w:val="Merknadstekst"/>
      </w:pPr>
      <w:r>
        <w:t>Estimatet skal være forsvarlig når konkurransen kunngjøres. Det er ikke lov å dele opp en kontrakt for å unnta kontrakten fra forskriften.</w:t>
      </w:r>
    </w:p>
    <w:p w14:paraId="7F75B962" w14:textId="77777777" w:rsidR="00FC19E8" w:rsidRDefault="00FC19E8" w:rsidP="00FC19E8">
      <w:pPr>
        <w:pStyle w:val="Merknadstekst"/>
      </w:pPr>
    </w:p>
    <w:p w14:paraId="6255EA59" w14:textId="77777777" w:rsidR="00FC19E8" w:rsidRDefault="00FC19E8" w:rsidP="00FC19E8">
      <w:pPr>
        <w:pStyle w:val="Merknadstekst"/>
      </w:pPr>
      <w:r>
        <w:t>Anskaffelsens verdi beregnes etter bestemmelser i FOA § 5-4.</w:t>
      </w:r>
    </w:p>
  </w:comment>
  <w:comment w:id="12" w:author="Forfatter" w:initials="A">
    <w:p w14:paraId="150C3B04" w14:textId="77777777" w:rsidR="00FC19E8" w:rsidRPr="00457616" w:rsidRDefault="00FC19E8" w:rsidP="00FC19E8">
      <w:pPr>
        <w:pStyle w:val="Merknadstekst"/>
      </w:pPr>
      <w:r w:rsidRPr="00457616">
        <w:rPr>
          <w:rStyle w:val="Merknadsreferanse"/>
        </w:rPr>
        <w:annotationRef/>
      </w:r>
      <w:r w:rsidRPr="00457616">
        <w:rPr>
          <w:rFonts w:cs="Arial"/>
        </w:rPr>
        <w:t>Punktet slettes dersom dette ikke er aktuelt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8FD6AA" w15:done="0"/>
  <w15:commentEx w15:paraId="6255EA59" w15:done="0"/>
  <w15:commentEx w15:paraId="150C3B0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8FD6AA" w16cid:durableId="05BA9D60"/>
  <w16cid:commentId w16cid:paraId="6255EA59" w16cid:durableId="6B55121B"/>
  <w16cid:commentId w16cid:paraId="150C3B04" w16cid:durableId="521B9D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1148C" w14:textId="77777777" w:rsidR="00B01B46" w:rsidRDefault="00B01B46" w:rsidP="00E12C97">
      <w:r>
        <w:separator/>
      </w:r>
    </w:p>
  </w:endnote>
  <w:endnote w:type="continuationSeparator" w:id="0">
    <w:p w14:paraId="026DECDA" w14:textId="77777777" w:rsidR="00B01B46" w:rsidRDefault="00B01B46" w:rsidP="00E1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Kompleks skrif">
    <w:altName w:val="Times New Roman"/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54"/>
    </w:tblGrid>
    <w:tr w:rsidR="00C53A82" w14:paraId="0B538CE4" w14:textId="77777777" w:rsidTr="006161C2">
      <w:trPr>
        <w:trHeight w:hRule="exact" w:val="567"/>
      </w:trPr>
      <w:tc>
        <w:tcPr>
          <w:tcW w:w="9054" w:type="dxa"/>
        </w:tcPr>
        <w:p w14:paraId="3262974F" w14:textId="77777777" w:rsidR="00C53A82" w:rsidRDefault="00C53A82" w:rsidP="00C53A82">
          <w:pPr>
            <w:pStyle w:val="Bunntekst"/>
            <w:rPr>
              <w:rFonts w:cs="Arial"/>
              <w:sz w:val="16"/>
              <w:szCs w:val="16"/>
            </w:rPr>
          </w:pPr>
        </w:p>
      </w:tc>
    </w:tr>
    <w:tr w:rsidR="00C53A82" w14:paraId="775B7041" w14:textId="77777777" w:rsidTr="006161C2">
      <w:tc>
        <w:tcPr>
          <w:tcW w:w="9054" w:type="dxa"/>
        </w:tcPr>
        <w:p w14:paraId="1F50BC7B" w14:textId="443C37CF" w:rsidR="00C53A82" w:rsidRDefault="00C53A82" w:rsidP="00C53A82">
          <w:pPr>
            <w:pStyle w:val="Bunntekst"/>
            <w:jc w:val="right"/>
            <w:rPr>
              <w:rFonts w:cs="Arial"/>
              <w:sz w:val="16"/>
              <w:szCs w:val="16"/>
            </w:rPr>
          </w:pPr>
          <w:r>
            <w:rPr>
              <w:sz w:val="16"/>
              <w:szCs w:val="16"/>
            </w:rPr>
            <w:t xml:space="preserve">Side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171BDF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09EE68F3" w14:textId="77777777" w:rsidR="0073799B" w:rsidRPr="00C53A82" w:rsidRDefault="00451B7E" w:rsidP="00C53A82">
    <w:pPr>
      <w:pStyle w:val="Bunntekst"/>
      <w:rPr>
        <w:rFonts w:cs="Arial"/>
        <w:sz w:val="16"/>
        <w:szCs w:val="16"/>
      </w:rPr>
    </w:pPr>
    <w:r>
      <w:rPr>
        <w:rFonts w:cs="Arial"/>
        <w:noProof/>
        <w:lang w:eastAsia="nb-NO"/>
      </w:rPr>
      <w:drawing>
        <wp:anchor distT="0" distB="0" distL="114300" distR="114300" simplePos="0" relativeHeight="251658240" behindDoc="1" locked="0" layoutInCell="1" allowOverlap="1" wp14:anchorId="30E7DC75" wp14:editId="4A013923">
          <wp:simplePos x="0" y="0"/>
          <wp:positionH relativeFrom="column">
            <wp:posOffset>-897255</wp:posOffset>
          </wp:positionH>
          <wp:positionV relativeFrom="page">
            <wp:posOffset>9882505</wp:posOffset>
          </wp:positionV>
          <wp:extent cx="7564120" cy="795655"/>
          <wp:effectExtent l="0" t="0" r="0" b="4445"/>
          <wp:wrapNone/>
          <wp:docPr id="21" name="Bild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54"/>
    </w:tblGrid>
    <w:tr w:rsidR="00C53A82" w14:paraId="47724D6E" w14:textId="77777777" w:rsidTr="00C53A82">
      <w:trPr>
        <w:trHeight w:hRule="exact" w:val="567"/>
      </w:trPr>
      <w:tc>
        <w:tcPr>
          <w:tcW w:w="9054" w:type="dxa"/>
        </w:tcPr>
        <w:p w14:paraId="0815CD51" w14:textId="77777777" w:rsidR="00C53A82" w:rsidRDefault="00C53A82" w:rsidP="00C53A82">
          <w:pPr>
            <w:pStyle w:val="Bunntekst"/>
            <w:rPr>
              <w:rFonts w:cs="Arial"/>
              <w:sz w:val="16"/>
              <w:szCs w:val="16"/>
            </w:rPr>
          </w:pPr>
        </w:p>
      </w:tc>
    </w:tr>
    <w:tr w:rsidR="00C53A82" w14:paraId="3CD82DDB" w14:textId="77777777" w:rsidTr="00C53A82">
      <w:tc>
        <w:tcPr>
          <w:tcW w:w="9054" w:type="dxa"/>
        </w:tcPr>
        <w:p w14:paraId="071146DD" w14:textId="36E3F915" w:rsidR="00C53A82" w:rsidRDefault="00C53A82" w:rsidP="00C53A82">
          <w:pPr>
            <w:pStyle w:val="Bunntekst"/>
            <w:jc w:val="right"/>
            <w:rPr>
              <w:rFonts w:cs="Arial"/>
              <w:sz w:val="16"/>
              <w:szCs w:val="16"/>
            </w:rPr>
          </w:pPr>
          <w:r>
            <w:rPr>
              <w:sz w:val="16"/>
              <w:szCs w:val="16"/>
            </w:rPr>
            <w:t xml:space="preserve">Side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944135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4C63EC6C" w14:textId="77777777" w:rsidR="0073799B" w:rsidRPr="00C53A82" w:rsidRDefault="00837F0D" w:rsidP="00C53A82">
    <w:pPr>
      <w:pStyle w:val="Bunntekst"/>
      <w:rPr>
        <w:sz w:val="16"/>
        <w:szCs w:val="16"/>
      </w:rPr>
    </w:pPr>
    <w:r>
      <w:rPr>
        <w:rFonts w:cs="Arial"/>
        <w:noProof/>
        <w:lang w:eastAsia="nb-NO"/>
      </w:rPr>
      <w:drawing>
        <wp:anchor distT="0" distB="0" distL="114300" distR="114300" simplePos="0" relativeHeight="251663360" behindDoc="1" locked="0" layoutInCell="1" allowOverlap="1" wp14:anchorId="64DE25F3" wp14:editId="3962C334">
          <wp:simplePos x="0" y="0"/>
          <wp:positionH relativeFrom="column">
            <wp:posOffset>-897255</wp:posOffset>
          </wp:positionH>
          <wp:positionV relativeFrom="page">
            <wp:posOffset>9882505</wp:posOffset>
          </wp:positionV>
          <wp:extent cx="7564120" cy="795655"/>
          <wp:effectExtent l="0" t="0" r="0" b="4445"/>
          <wp:wrapNone/>
          <wp:docPr id="24" name="Bild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3C84" w14:textId="77777777" w:rsidR="00B01B46" w:rsidRDefault="00B01B46" w:rsidP="00E12C97">
      <w:r>
        <w:separator/>
      </w:r>
    </w:p>
  </w:footnote>
  <w:footnote w:type="continuationSeparator" w:id="0">
    <w:p w14:paraId="411C3E50" w14:textId="77777777" w:rsidR="00B01B46" w:rsidRDefault="00B01B46" w:rsidP="00E1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7A1F" w14:textId="77777777" w:rsidR="008853A1" w:rsidRPr="008A4F28" w:rsidRDefault="00F814EA" w:rsidP="008A4F28">
    <w:pPr>
      <w:pStyle w:val="Topptekst"/>
      <w:spacing w:after="0"/>
      <w:jc w:val="right"/>
      <w:rPr>
        <w:rFonts w:ascii="Tw Cen MT" w:hAnsi="Tw Cen MT"/>
        <w:noProof/>
        <w:sz w:val="20"/>
        <w:szCs w:val="20"/>
      </w:rPr>
    </w:pPr>
    <w:r>
      <w:rPr>
        <w:rFonts w:ascii="Tw Cen MT" w:hAnsi="Tw Cen MT"/>
        <w:noProof/>
        <w:sz w:val="36"/>
        <w:szCs w:val="36"/>
        <w:lang w:eastAsia="nb-NO"/>
      </w:rPr>
      <w:drawing>
        <wp:anchor distT="0" distB="0" distL="114300" distR="114300" simplePos="0" relativeHeight="251659264" behindDoc="1" locked="0" layoutInCell="1" allowOverlap="1" wp14:anchorId="403EC0B5" wp14:editId="4273B9E5">
          <wp:simplePos x="0" y="0"/>
          <wp:positionH relativeFrom="column">
            <wp:posOffset>-900430</wp:posOffset>
          </wp:positionH>
          <wp:positionV relativeFrom="page">
            <wp:posOffset>8255</wp:posOffset>
          </wp:positionV>
          <wp:extent cx="4229735" cy="1017270"/>
          <wp:effectExtent l="0" t="0" r="0" b="0"/>
          <wp:wrapNone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hjørn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702"/>
                  <a:stretch/>
                </pic:blipFill>
                <pic:spPr bwMode="auto">
                  <a:xfrm rot="10800000">
                    <a:off x="0" y="0"/>
                    <a:ext cx="4229735" cy="1017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53A1">
      <w:rPr>
        <w:rFonts w:ascii="Tw Cen MT" w:hAnsi="Tw Cen MT"/>
        <w:noProof/>
        <w:sz w:val="36"/>
        <w:szCs w:val="36"/>
        <w:lang w:eastAsia="nb-NO"/>
      </w:rPr>
      <w:drawing>
        <wp:inline distT="0" distB="0" distL="0" distR="0" wp14:anchorId="6CAF4D5F" wp14:editId="1C3824C8">
          <wp:extent cx="2338109" cy="390780"/>
          <wp:effectExtent l="0" t="0" r="5080" b="9525"/>
          <wp:docPr id="20" name="Bild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6" t="13366" r="5199" b="14596"/>
                  <a:stretch/>
                </pic:blipFill>
                <pic:spPr bwMode="auto">
                  <a:xfrm>
                    <a:off x="0" y="0"/>
                    <a:ext cx="2399698" cy="4010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44DDB5F" w14:textId="77777777" w:rsidR="00E12C97" w:rsidRPr="00916D00" w:rsidRDefault="008853A1" w:rsidP="008A4F28">
    <w:pPr>
      <w:pStyle w:val="Topptekst"/>
      <w:jc w:val="right"/>
      <w:rPr>
        <w:rFonts w:cs="Arial"/>
        <w:b/>
        <w:noProof/>
        <w:sz w:val="20"/>
        <w:szCs w:val="20"/>
      </w:rPr>
    </w:pPr>
    <w:r w:rsidRPr="00916D00">
      <w:rPr>
        <w:rFonts w:cs="Arial"/>
        <w:b/>
        <w:noProof/>
        <w:sz w:val="20"/>
        <w:szCs w:val="20"/>
      </w:rPr>
      <w:t>Regiona</w:t>
    </w:r>
    <w:r w:rsidR="008A4F28" w:rsidRPr="00916D00">
      <w:rPr>
        <w:rFonts w:cs="Arial"/>
        <w:b/>
        <w:noProof/>
        <w:sz w:val="20"/>
        <w:szCs w:val="20"/>
      </w:rPr>
      <w:t>lt Innkjøp i Kongsvingerregionen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EFD2" w14:textId="77777777" w:rsidR="00837F0D" w:rsidRPr="008A4F28" w:rsidRDefault="00837F0D" w:rsidP="00837F0D">
    <w:pPr>
      <w:pStyle w:val="Topptekst"/>
      <w:spacing w:after="0"/>
      <w:jc w:val="right"/>
      <w:rPr>
        <w:rFonts w:ascii="Tw Cen MT" w:hAnsi="Tw Cen MT"/>
        <w:noProof/>
        <w:sz w:val="20"/>
        <w:szCs w:val="20"/>
      </w:rPr>
    </w:pPr>
    <w:r>
      <w:rPr>
        <w:rFonts w:ascii="Tw Cen MT" w:hAnsi="Tw Cen MT"/>
        <w:noProof/>
        <w:sz w:val="36"/>
        <w:szCs w:val="36"/>
        <w:lang w:eastAsia="nb-NO"/>
      </w:rPr>
      <w:drawing>
        <wp:anchor distT="0" distB="0" distL="114300" distR="114300" simplePos="0" relativeHeight="251661312" behindDoc="1" locked="0" layoutInCell="1" allowOverlap="1" wp14:anchorId="2BF9DC3E" wp14:editId="2B82F8E9">
          <wp:simplePos x="0" y="0"/>
          <wp:positionH relativeFrom="column">
            <wp:posOffset>-900430</wp:posOffset>
          </wp:positionH>
          <wp:positionV relativeFrom="page">
            <wp:posOffset>8255</wp:posOffset>
          </wp:positionV>
          <wp:extent cx="4229735" cy="1017270"/>
          <wp:effectExtent l="0" t="0" r="0" b="0"/>
          <wp:wrapNone/>
          <wp:docPr id="22" name="Bil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hjørn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702"/>
                  <a:stretch/>
                </pic:blipFill>
                <pic:spPr bwMode="auto">
                  <a:xfrm rot="10800000">
                    <a:off x="0" y="0"/>
                    <a:ext cx="4229735" cy="1017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w Cen MT" w:hAnsi="Tw Cen MT"/>
        <w:noProof/>
        <w:sz w:val="36"/>
        <w:szCs w:val="36"/>
        <w:lang w:eastAsia="nb-NO"/>
      </w:rPr>
      <w:drawing>
        <wp:inline distT="0" distB="0" distL="0" distR="0" wp14:anchorId="5A93D9EF" wp14:editId="751C971D">
          <wp:extent cx="2338109" cy="390780"/>
          <wp:effectExtent l="0" t="0" r="5080" b="9525"/>
          <wp:docPr id="23" name="Bil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6" t="13366" r="5199" b="14596"/>
                  <a:stretch/>
                </pic:blipFill>
                <pic:spPr bwMode="auto">
                  <a:xfrm>
                    <a:off x="0" y="0"/>
                    <a:ext cx="2399698" cy="4010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3101F49" w14:textId="77777777" w:rsidR="00837F0D" w:rsidRPr="00C53A82" w:rsidRDefault="00837F0D" w:rsidP="00916D00">
    <w:pPr>
      <w:pStyle w:val="Topptekst"/>
      <w:spacing w:line="276" w:lineRule="auto"/>
      <w:jc w:val="right"/>
      <w:rPr>
        <w:rFonts w:cs="Arial"/>
        <w:noProof/>
        <w:sz w:val="20"/>
        <w:szCs w:val="20"/>
      </w:rPr>
    </w:pPr>
    <w:r w:rsidRPr="00916D00">
      <w:rPr>
        <w:rFonts w:cs="Arial"/>
        <w:b/>
        <w:noProof/>
        <w:sz w:val="20"/>
        <w:szCs w:val="20"/>
      </w:rPr>
      <w:t>Regionalt Innkjøp i Kongsvingerregionen</w:t>
    </w:r>
    <w:r w:rsidRPr="00916D00">
      <w:rPr>
        <w:rFonts w:cs="Arial"/>
        <w:b/>
        <w:noProof/>
        <w:sz w:val="20"/>
        <w:szCs w:val="20"/>
      </w:rPr>
      <w:br/>
    </w:r>
    <w:r w:rsidRPr="00916D00">
      <w:rPr>
        <w:rFonts w:cs="Arial"/>
        <w:noProof/>
        <w:sz w:val="20"/>
        <w:szCs w:val="20"/>
      </w:rPr>
      <w:t xml:space="preserve">Kongsvinger, Eidskog, Sør-Odal, Nord-Odal, Grue, Åsnes, Våler </w:t>
    </w:r>
    <w:r w:rsidRPr="00916D00">
      <w:rPr>
        <w:rFonts w:cs="Arial"/>
        <w:noProof/>
        <w:sz w:val="20"/>
        <w:szCs w:val="20"/>
      </w:rPr>
      <w:br/>
    </w:r>
    <w:hyperlink r:id="rId3" w:history="1">
      <w:r w:rsidRPr="00916D00">
        <w:rPr>
          <w:rStyle w:val="Hyperkobling"/>
          <w:rFonts w:cs="Arial"/>
          <w:noProof/>
          <w:sz w:val="20"/>
          <w:szCs w:val="20"/>
        </w:rPr>
        <w:t>www.riik.no</w:t>
      </w:r>
    </w:hyperlink>
    <w:r w:rsidRPr="00916D00">
      <w:rPr>
        <w:rFonts w:cs="Arial"/>
        <w:noProof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5CE00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9FC2E2D"/>
    <w:multiLevelType w:val="hybridMultilevel"/>
    <w:tmpl w:val="53A668AE"/>
    <w:lvl w:ilvl="0" w:tplc="3C6EB97C">
      <w:numFmt w:val="bullet"/>
      <w:lvlText w:val="-"/>
      <w:lvlJc w:val="left"/>
      <w:pPr>
        <w:ind w:left="720" w:hanging="360"/>
      </w:pPr>
      <w:rPr>
        <w:rFonts w:ascii="PT Sans" w:eastAsia="Times New Roman" w:hAnsi="PT San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43153"/>
    <w:multiLevelType w:val="multilevel"/>
    <w:tmpl w:val="57E084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3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50F249F"/>
    <w:multiLevelType w:val="hybridMultilevel"/>
    <w:tmpl w:val="26560F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F4708"/>
    <w:multiLevelType w:val="multilevel"/>
    <w:tmpl w:val="BDC4866E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  <w:sz w:val="28"/>
        <w:szCs w:val="28"/>
      </w:rPr>
    </w:lvl>
    <w:lvl w:ilvl="2">
      <w:start w:val="1"/>
      <w:numFmt w:val="lowerLetter"/>
      <w:pStyle w:val="Overskrift3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497036881">
    <w:abstractNumId w:val="2"/>
  </w:num>
  <w:num w:numId="2" w16cid:durableId="1186794892">
    <w:abstractNumId w:val="0"/>
  </w:num>
  <w:num w:numId="3" w16cid:durableId="1738819996">
    <w:abstractNumId w:val="4"/>
  </w:num>
  <w:num w:numId="4" w16cid:durableId="1891569749">
    <w:abstractNumId w:val="3"/>
  </w:num>
  <w:num w:numId="5" w16cid:durableId="2129276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B46"/>
    <w:rsid w:val="00007207"/>
    <w:rsid w:val="00054D39"/>
    <w:rsid w:val="000D7E87"/>
    <w:rsid w:val="00106E04"/>
    <w:rsid w:val="001229BE"/>
    <w:rsid w:val="00145B0D"/>
    <w:rsid w:val="00171BDF"/>
    <w:rsid w:val="00302077"/>
    <w:rsid w:val="00351C27"/>
    <w:rsid w:val="003539FD"/>
    <w:rsid w:val="00354317"/>
    <w:rsid w:val="00365A1C"/>
    <w:rsid w:val="00406C60"/>
    <w:rsid w:val="004319E8"/>
    <w:rsid w:val="00447618"/>
    <w:rsid w:val="00451B7E"/>
    <w:rsid w:val="004A0532"/>
    <w:rsid w:val="0051413F"/>
    <w:rsid w:val="00554969"/>
    <w:rsid w:val="006A475C"/>
    <w:rsid w:val="006F3EC0"/>
    <w:rsid w:val="00706C56"/>
    <w:rsid w:val="0073799B"/>
    <w:rsid w:val="007E3440"/>
    <w:rsid w:val="00803715"/>
    <w:rsid w:val="00837F0D"/>
    <w:rsid w:val="00854320"/>
    <w:rsid w:val="008664D4"/>
    <w:rsid w:val="008853A1"/>
    <w:rsid w:val="00896447"/>
    <w:rsid w:val="008968F0"/>
    <w:rsid w:val="008A2B53"/>
    <w:rsid w:val="008A4F28"/>
    <w:rsid w:val="008C77E7"/>
    <w:rsid w:val="00916D00"/>
    <w:rsid w:val="00944135"/>
    <w:rsid w:val="00947CDA"/>
    <w:rsid w:val="00951373"/>
    <w:rsid w:val="0096183A"/>
    <w:rsid w:val="00A15838"/>
    <w:rsid w:val="00A94209"/>
    <w:rsid w:val="00B01B46"/>
    <w:rsid w:val="00B428AB"/>
    <w:rsid w:val="00B67B48"/>
    <w:rsid w:val="00B76508"/>
    <w:rsid w:val="00BA7BFC"/>
    <w:rsid w:val="00BB68D1"/>
    <w:rsid w:val="00C53A82"/>
    <w:rsid w:val="00CC070D"/>
    <w:rsid w:val="00CD5975"/>
    <w:rsid w:val="00CE0044"/>
    <w:rsid w:val="00DD007C"/>
    <w:rsid w:val="00DE48C0"/>
    <w:rsid w:val="00DE752F"/>
    <w:rsid w:val="00E12C97"/>
    <w:rsid w:val="00E35DBA"/>
    <w:rsid w:val="00E576D5"/>
    <w:rsid w:val="00E76B2D"/>
    <w:rsid w:val="00E927E5"/>
    <w:rsid w:val="00EC2251"/>
    <w:rsid w:val="00F35F8E"/>
    <w:rsid w:val="00F40A8D"/>
    <w:rsid w:val="00F814EA"/>
    <w:rsid w:val="00FC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E0AE55"/>
  <w15:chartTrackingRefBased/>
  <w15:docId w15:val="{43245FE8-DC3E-4514-A961-1CB40229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8AB"/>
    <w:pPr>
      <w:spacing w:after="240"/>
    </w:pPr>
    <w:rPr>
      <w:rFonts w:ascii="Arial" w:hAnsi="Arial"/>
      <w:color w:val="333333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67B48"/>
    <w:pPr>
      <w:keepNext/>
      <w:keepLines/>
      <w:numPr>
        <w:numId w:val="3"/>
      </w:numPr>
      <w:tabs>
        <w:tab w:val="clear" w:pos="432"/>
      </w:tabs>
      <w:spacing w:before="240"/>
      <w:ind w:left="1418" w:hanging="1418"/>
      <w:outlineLvl w:val="0"/>
    </w:pPr>
    <w:rPr>
      <w:rFonts w:eastAsiaTheme="majorEastAsia" w:cstheme="majorBidi"/>
      <w:sz w:val="44"/>
      <w:szCs w:val="32"/>
    </w:rPr>
  </w:style>
  <w:style w:type="paragraph" w:styleId="Overskrift2">
    <w:name w:val="heading 2"/>
    <w:aliases w:val="Kapitel"/>
    <w:basedOn w:val="Overskrift1"/>
    <w:next w:val="Normal"/>
    <w:link w:val="Overskrift2Tegn"/>
    <w:uiPriority w:val="9"/>
    <w:unhideWhenUsed/>
    <w:qFormat/>
    <w:rsid w:val="00B67B48"/>
    <w:pPr>
      <w:numPr>
        <w:ilvl w:val="1"/>
      </w:numPr>
      <w:tabs>
        <w:tab w:val="clear" w:pos="576"/>
      </w:tabs>
      <w:ind w:left="1418" w:hanging="1418"/>
      <w:outlineLvl w:val="1"/>
    </w:pPr>
    <w:rPr>
      <w:sz w:val="40"/>
      <w:szCs w:val="26"/>
    </w:rPr>
  </w:style>
  <w:style w:type="paragraph" w:styleId="Overskrift3">
    <w:name w:val="heading 3"/>
    <w:basedOn w:val="Overskrift2"/>
    <w:next w:val="INNH3"/>
    <w:link w:val="Overskrift3Tegn"/>
    <w:autoRedefine/>
    <w:uiPriority w:val="9"/>
    <w:unhideWhenUsed/>
    <w:qFormat/>
    <w:rsid w:val="00302077"/>
    <w:pPr>
      <w:numPr>
        <w:ilvl w:val="2"/>
      </w:numPr>
      <w:spacing w:before="120"/>
      <w:ind w:left="1418" w:hanging="1418"/>
      <w:outlineLvl w:val="2"/>
    </w:pPr>
    <w:rPr>
      <w:rFonts w:cs="Times New Roman (Kompleks skrif"/>
      <w:sz w:val="36"/>
    </w:rPr>
  </w:style>
  <w:style w:type="paragraph" w:styleId="Overskrift4">
    <w:name w:val="heading 4"/>
    <w:basedOn w:val="Overskrift3"/>
    <w:next w:val="Normal"/>
    <w:link w:val="Overskrift4Tegn"/>
    <w:autoRedefine/>
    <w:unhideWhenUsed/>
    <w:qFormat/>
    <w:rsid w:val="00E576D5"/>
    <w:pPr>
      <w:numPr>
        <w:ilvl w:val="3"/>
      </w:numPr>
      <w:ind w:left="1418" w:hanging="1418"/>
      <w:outlineLvl w:val="3"/>
    </w:pPr>
    <w:rPr>
      <w:rFonts w:cstheme="majorBidi"/>
      <w:iCs/>
      <w:sz w:val="32"/>
    </w:rPr>
  </w:style>
  <w:style w:type="paragraph" w:styleId="Overskrift5">
    <w:name w:val="heading 5"/>
    <w:basedOn w:val="Normal"/>
    <w:next w:val="Normal"/>
    <w:link w:val="Overskrift5Tegn"/>
    <w:unhideWhenUsed/>
    <w:qFormat/>
    <w:rsid w:val="004319E8"/>
    <w:pPr>
      <w:keepNext/>
      <w:keepLines/>
      <w:spacing w:before="40"/>
      <w:outlineLvl w:val="4"/>
    </w:pPr>
    <w:rPr>
      <w:rFonts w:eastAsiaTheme="majorEastAsia" w:cstheme="majorBidi"/>
      <w:color w:val="000000" w:themeColor="text1"/>
      <w:sz w:val="28"/>
    </w:rPr>
  </w:style>
  <w:style w:type="paragraph" w:styleId="Overskrift6">
    <w:name w:val="heading 6"/>
    <w:basedOn w:val="Normal"/>
    <w:next w:val="Normal"/>
    <w:link w:val="Overskrift6Tegn"/>
    <w:unhideWhenUsed/>
    <w:qFormat/>
    <w:rsid w:val="00E576D5"/>
    <w:pPr>
      <w:keepNext/>
      <w:keepLines/>
      <w:spacing w:before="40"/>
      <w:outlineLvl w:val="5"/>
    </w:pPr>
    <w:rPr>
      <w:rFonts w:eastAsiaTheme="majorEastAsia" w:cstheme="majorBidi"/>
      <w:color w:val="000000" w:themeColor="text1"/>
      <w:sz w:val="24"/>
    </w:rPr>
  </w:style>
  <w:style w:type="paragraph" w:styleId="Overskrift7">
    <w:name w:val="heading 7"/>
    <w:basedOn w:val="Normal"/>
    <w:next w:val="Normal"/>
    <w:link w:val="Overskrift7Tegn"/>
    <w:unhideWhenUsed/>
    <w:qFormat/>
    <w:rsid w:val="006F3EC0"/>
    <w:pPr>
      <w:keepNext/>
      <w:keepLines/>
      <w:spacing w:before="40"/>
      <w:outlineLvl w:val="6"/>
    </w:pPr>
    <w:rPr>
      <w:rFonts w:eastAsiaTheme="majorEastAsia" w:cstheme="majorBidi"/>
      <w:iCs/>
      <w:color w:val="000000" w:themeColor="text1"/>
      <w:sz w:val="60"/>
    </w:rPr>
  </w:style>
  <w:style w:type="paragraph" w:styleId="Overskrift8">
    <w:name w:val="heading 8"/>
    <w:basedOn w:val="Normal"/>
    <w:next w:val="Normal"/>
    <w:link w:val="Overskrift8Tegn"/>
    <w:unhideWhenUsed/>
    <w:qFormat/>
    <w:rsid w:val="006F3EC0"/>
    <w:pPr>
      <w:keepNext/>
      <w:keepLines/>
      <w:spacing w:before="40"/>
      <w:outlineLvl w:val="7"/>
    </w:pPr>
    <w:rPr>
      <w:rFonts w:eastAsiaTheme="majorEastAsia" w:cstheme="majorBidi"/>
      <w:color w:val="000000" w:themeColor="text1"/>
      <w:sz w:val="21"/>
      <w:szCs w:val="21"/>
    </w:rPr>
  </w:style>
  <w:style w:type="paragraph" w:styleId="Overskrift9">
    <w:name w:val="heading 9"/>
    <w:basedOn w:val="Normal"/>
    <w:next w:val="Normal"/>
    <w:link w:val="Overskrift9Tegn"/>
    <w:unhideWhenUsed/>
    <w:qFormat/>
    <w:rsid w:val="006F3EC0"/>
    <w:pPr>
      <w:keepNext/>
      <w:keepLines/>
      <w:spacing w:before="40"/>
      <w:outlineLvl w:val="8"/>
    </w:pPr>
    <w:rPr>
      <w:rFonts w:eastAsiaTheme="majorEastAsia" w:cstheme="majorBidi"/>
      <w:iCs/>
      <w:color w:val="000000" w:themeColor="text1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65A1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65A1C"/>
    <w:rPr>
      <w:rFonts w:ascii="Arial" w:hAnsi="Arial"/>
      <w:color w:val="333333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E12C9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12C97"/>
  </w:style>
  <w:style w:type="character" w:styleId="Hyperkobling">
    <w:name w:val="Hyperlink"/>
    <w:basedOn w:val="Standardskriftforavsnitt"/>
    <w:uiPriority w:val="99"/>
    <w:unhideWhenUsed/>
    <w:rsid w:val="008853A1"/>
    <w:rPr>
      <w:color w:val="0000FF"/>
      <w:u w:val="single"/>
    </w:rPr>
  </w:style>
  <w:style w:type="paragraph" w:styleId="Undertittel">
    <w:name w:val="Subtitle"/>
    <w:basedOn w:val="Tittel"/>
    <w:next w:val="Normal"/>
    <w:link w:val="UndertittelTegn"/>
    <w:uiPriority w:val="11"/>
    <w:qFormat/>
    <w:rsid w:val="00351C27"/>
    <w:pPr>
      <w:numPr>
        <w:ilvl w:val="1"/>
      </w:numPr>
      <w:spacing w:after="160"/>
    </w:pPr>
    <w:rPr>
      <w:rFonts w:ascii="Tw Cen MT" w:eastAsiaTheme="minorEastAsia" w:hAnsi="Tw Cen MT"/>
      <w:color w:val="5A5A5A"/>
      <w:spacing w:val="15"/>
      <w:sz w:val="36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51C27"/>
    <w:rPr>
      <w:rFonts w:ascii="Tw Cen MT" w:eastAsiaTheme="minorEastAsia" w:hAnsi="Tw Cen MT" w:cstheme="majorBidi"/>
      <w:color w:val="5A5A5A"/>
      <w:spacing w:val="15"/>
      <w:kern w:val="28"/>
      <w:sz w:val="36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67B48"/>
    <w:rPr>
      <w:rFonts w:ascii="Arial" w:eastAsiaTheme="majorEastAsia" w:hAnsi="Arial" w:cstheme="majorBidi"/>
      <w:color w:val="333333"/>
      <w:sz w:val="44"/>
      <w:szCs w:val="32"/>
    </w:rPr>
  </w:style>
  <w:style w:type="character" w:customStyle="1" w:styleId="Overskrift2Tegn">
    <w:name w:val="Overskrift 2 Tegn"/>
    <w:aliases w:val="Kapitel Tegn"/>
    <w:basedOn w:val="Standardskriftforavsnitt"/>
    <w:link w:val="Overskrift2"/>
    <w:uiPriority w:val="9"/>
    <w:rsid w:val="00B67B48"/>
    <w:rPr>
      <w:rFonts w:ascii="Arial" w:eastAsiaTheme="majorEastAsia" w:hAnsi="Arial" w:cstheme="majorBidi"/>
      <w:color w:val="333333"/>
      <w:sz w:val="40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319E8"/>
    <w:rPr>
      <w:rFonts w:ascii="Tw Cen MT" w:eastAsiaTheme="majorEastAsia" w:hAnsi="Tw Cen MT" w:cs="Times New Roman (Kompleks skrif"/>
      <w:color w:val="333333"/>
      <w:sz w:val="3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76D5"/>
    <w:rPr>
      <w:rFonts w:ascii="Arial" w:eastAsiaTheme="majorEastAsia" w:hAnsi="Arial" w:cstheme="majorBidi"/>
      <w:iCs/>
      <w:color w:val="333333"/>
      <w:sz w:val="32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319E8"/>
    <w:rPr>
      <w:rFonts w:ascii="Arial" w:eastAsiaTheme="majorEastAsia" w:hAnsi="Arial" w:cstheme="majorBidi"/>
      <w:color w:val="000000" w:themeColor="text1"/>
      <w:sz w:val="28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E576D5"/>
    <w:rPr>
      <w:rFonts w:ascii="Arial" w:eastAsiaTheme="majorEastAsia" w:hAnsi="Arial" w:cstheme="majorBidi"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6F3EC0"/>
    <w:rPr>
      <w:rFonts w:ascii="Arial" w:eastAsiaTheme="majorEastAsia" w:hAnsi="Arial" w:cstheme="majorBidi"/>
      <w:iCs/>
      <w:color w:val="000000" w:themeColor="text1"/>
      <w:sz w:val="6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F3EC0"/>
    <w:rPr>
      <w:rFonts w:ascii="Arial" w:eastAsiaTheme="majorEastAsia" w:hAnsi="Arial" w:cstheme="majorBidi"/>
      <w:color w:val="000000" w:themeColor="text1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F3EC0"/>
    <w:rPr>
      <w:rFonts w:ascii="Arial" w:eastAsiaTheme="majorEastAsia" w:hAnsi="Arial" w:cstheme="majorBidi"/>
      <w:iCs/>
      <w:color w:val="000000" w:themeColor="text1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F3EC0"/>
    <w:pPr>
      <w:numPr>
        <w:numId w:val="0"/>
      </w:numPr>
      <w:spacing w:after="0" w:line="259" w:lineRule="auto"/>
      <w:outlineLvl w:val="9"/>
    </w:pPr>
    <w:rPr>
      <w:color w:val="000000" w:themeColor="text1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E576D5"/>
    <w:pPr>
      <w:tabs>
        <w:tab w:val="left" w:pos="880"/>
        <w:tab w:val="right" w:leader="dot" w:pos="9054"/>
      </w:tabs>
      <w:spacing w:before="240" w:after="100"/>
    </w:pPr>
    <w:rPr>
      <w:caps/>
    </w:rPr>
  </w:style>
  <w:style w:type="paragraph" w:styleId="INNH2">
    <w:name w:val="toc 2"/>
    <w:basedOn w:val="Normal"/>
    <w:next w:val="Normal"/>
    <w:autoRedefine/>
    <w:uiPriority w:val="39"/>
    <w:unhideWhenUsed/>
    <w:rsid w:val="00406C60"/>
    <w:pPr>
      <w:spacing w:after="100"/>
    </w:pPr>
  </w:style>
  <w:style w:type="paragraph" w:styleId="INNH3">
    <w:name w:val="toc 3"/>
    <w:basedOn w:val="Normal"/>
    <w:next w:val="Normal"/>
    <w:autoRedefine/>
    <w:uiPriority w:val="39"/>
    <w:unhideWhenUsed/>
    <w:rsid w:val="00406C60"/>
    <w:pPr>
      <w:spacing w:after="100"/>
    </w:pPr>
  </w:style>
  <w:style w:type="paragraph" w:styleId="INNH4">
    <w:name w:val="toc 4"/>
    <w:basedOn w:val="Normal"/>
    <w:next w:val="Normal"/>
    <w:autoRedefine/>
    <w:uiPriority w:val="39"/>
    <w:unhideWhenUsed/>
    <w:rsid w:val="00EC2251"/>
    <w:pPr>
      <w:spacing w:after="100"/>
    </w:pPr>
  </w:style>
  <w:style w:type="character" w:styleId="Utheving">
    <w:name w:val="Emphasis"/>
    <w:basedOn w:val="Standardskriftforavsnitt"/>
    <w:uiPriority w:val="20"/>
    <w:qFormat/>
    <w:rsid w:val="00365A1C"/>
    <w:rPr>
      <w:i/>
      <w:iCs/>
    </w:rPr>
  </w:style>
  <w:style w:type="paragraph" w:customStyle="1" w:styleId="Mengdetekst">
    <w:name w:val="Mengdetekst"/>
    <w:basedOn w:val="Normal"/>
    <w:qFormat/>
    <w:rsid w:val="006F3EC0"/>
    <w:pPr>
      <w:spacing w:after="0"/>
    </w:pPr>
  </w:style>
  <w:style w:type="character" w:customStyle="1" w:styleId="Tittelikkeiinnholdfortegnelse">
    <w:name w:val="Tittel (ikke i innholdfortegnelse)"/>
    <w:uiPriority w:val="1"/>
    <w:qFormat/>
    <w:rsid w:val="00E576D5"/>
    <w:rPr>
      <w:rFonts w:ascii="Tw Cen MT" w:hAnsi="Tw Cen MT"/>
      <w:sz w:val="72"/>
    </w:rPr>
  </w:style>
  <w:style w:type="table" w:styleId="Tabellrutenett">
    <w:name w:val="Table Grid"/>
    <w:basedOn w:val="Vanligtabell"/>
    <w:uiPriority w:val="39"/>
    <w:rsid w:val="00C53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nr5">
    <w:name w:val="Overskrift nr 5"/>
    <w:basedOn w:val="Overskrift5"/>
    <w:link w:val="Overskriftnr5Tegn"/>
    <w:qFormat/>
    <w:rsid w:val="008968F0"/>
  </w:style>
  <w:style w:type="character" w:customStyle="1" w:styleId="Overskriftnr5Tegn">
    <w:name w:val="Overskrift nr 5 Tegn"/>
    <w:basedOn w:val="Overskrift5Tegn"/>
    <w:link w:val="Overskriftnr5"/>
    <w:rsid w:val="008968F0"/>
    <w:rPr>
      <w:rFonts w:ascii="Arial" w:eastAsiaTheme="majorEastAsia" w:hAnsi="Arial" w:cstheme="majorBidi"/>
      <w:color w:val="000000" w:themeColor="text1"/>
      <w:sz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E576D5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3539FD"/>
    <w:pPr>
      <w:spacing w:after="100"/>
      <w:ind w:left="880"/>
    </w:pPr>
  </w:style>
  <w:style w:type="paragraph" w:styleId="Merknadstekst">
    <w:name w:val="annotation text"/>
    <w:basedOn w:val="Normal"/>
    <w:link w:val="MerknadstekstTegn"/>
    <w:semiHidden/>
    <w:rsid w:val="00FC19E8"/>
    <w:pPr>
      <w:spacing w:after="200"/>
    </w:pPr>
    <w:rPr>
      <w:rFonts w:ascii="PT Sans" w:eastAsia="Times New Roman" w:hAnsi="PT Sans" w:cs="Times New Roman"/>
      <w:color w:val="auto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semiHidden/>
    <w:rsid w:val="00FC19E8"/>
    <w:rPr>
      <w:rFonts w:ascii="PT Sans" w:eastAsia="Times New Roman" w:hAnsi="PT Sans" w:cs="Times New Roman"/>
      <w:sz w:val="20"/>
      <w:szCs w:val="20"/>
      <w:lang w:eastAsia="nb-NO"/>
    </w:rPr>
  </w:style>
  <w:style w:type="character" w:styleId="Merknadsreferanse">
    <w:name w:val="annotation reference"/>
    <w:semiHidden/>
    <w:rsid w:val="00FC19E8"/>
    <w:rPr>
      <w:sz w:val="16"/>
      <w:szCs w:val="16"/>
    </w:rPr>
  </w:style>
  <w:style w:type="paragraph" w:styleId="Listeavsnitt">
    <w:name w:val="List Paragraph"/>
    <w:aliases w:val="Lister"/>
    <w:basedOn w:val="Normal"/>
    <w:uiPriority w:val="34"/>
    <w:qFormat/>
    <w:rsid w:val="00FC19E8"/>
    <w:pPr>
      <w:spacing w:after="200"/>
      <w:ind w:left="720"/>
      <w:contextualSpacing/>
    </w:pPr>
    <w:rPr>
      <w:rFonts w:ascii="PT Sans" w:eastAsia="Times New Roman" w:hAnsi="PT Sans" w:cs="Times New Roman"/>
      <w:color w:val="auto"/>
      <w:szCs w:val="19"/>
      <w:lang w:eastAsia="nb-NO"/>
    </w:rPr>
  </w:style>
  <w:style w:type="table" w:styleId="Listetabell2uthevingsfarge3">
    <w:name w:val="List Table 2 Accent 3"/>
    <w:basedOn w:val="Vanligtabell"/>
    <w:uiPriority w:val="47"/>
    <w:rsid w:val="00FC19E8"/>
    <w:rPr>
      <w:rFonts w:ascii="Times New Roman" w:eastAsia="Times New Roman" w:hAnsi="Times New Roman" w:cs="Times New Roman"/>
      <w:sz w:val="20"/>
      <w:szCs w:val="20"/>
      <w:lang w:eastAsia="nb-NO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FC19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19E8"/>
    <w:rPr>
      <w:rFonts w:ascii="Segoe UI" w:hAnsi="Segoe UI" w:cs="Segoe UI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ik.n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taff-Innkjop\aa-riig\Maler%20og%20god%20praksis\Maler\Maler%20-%20&#248;vrige%20dokumenter\MAL%20Nota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61C055253974BBE0F4F03FBC66ECC" ma:contentTypeVersion="11" ma:contentTypeDescription="Opprett et nytt dokument." ma:contentTypeScope="" ma:versionID="d166fb9a31c5b9da6e5bdaea05d0df34">
  <xsd:schema xmlns:xsd="http://www.w3.org/2001/XMLSchema" xmlns:xs="http://www.w3.org/2001/XMLSchema" xmlns:p="http://schemas.microsoft.com/office/2006/metadata/properties" xmlns:ns2="4ce3a035-9b64-4855-ba7b-8ef91fb2f9a1" targetNamespace="http://schemas.microsoft.com/office/2006/metadata/properties" ma:root="true" ma:fieldsID="1452bf2ee5fbc99489bdb3eeba6f12af" ns2:_="">
    <xsd:import namespace="4ce3a035-9b64-4855-ba7b-8ef91fb2f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3a035-9b64-4855-ba7b-8ef91fb2f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2d3d3829-c886-45d9-be25-144c0f4b3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e3a035-9b64-4855-ba7b-8ef91fb2f9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DAC6C1-1702-4850-B057-69C267305E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42F811-EF6C-4582-A01C-6AF23DBAEBF6}"/>
</file>

<file path=customXml/itemProps3.xml><?xml version="1.0" encoding="utf-8"?>
<ds:datastoreItem xmlns:ds="http://schemas.openxmlformats.org/officeDocument/2006/customXml" ds:itemID="{308311ED-09F1-4D61-8920-76571F45683B}"/>
</file>

<file path=customXml/itemProps4.xml><?xml version="1.0" encoding="utf-8"?>
<ds:datastoreItem xmlns:ds="http://schemas.openxmlformats.org/officeDocument/2006/customXml" ds:itemID="{0423BF54-2227-4A9A-9712-D723D100665F}"/>
</file>

<file path=docProps/app.xml><?xml version="1.0" encoding="utf-8"?>
<Properties xmlns="http://schemas.openxmlformats.org/officeDocument/2006/extended-properties" xmlns:vt="http://schemas.openxmlformats.org/officeDocument/2006/docPropsVTypes">
  <Template>MAL Notat.dotx</Template>
  <TotalTime>3</TotalTime>
  <Pages>2</Pages>
  <Words>300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Kristin Vårdal Olsen</dc:creator>
  <cp:keywords/>
  <dc:description/>
  <cp:lastModifiedBy>Ann Kristin Vårdal Olsen</cp:lastModifiedBy>
  <cp:revision>4</cp:revision>
  <dcterms:created xsi:type="dcterms:W3CDTF">2024-05-23T07:52:00Z</dcterms:created>
  <dcterms:modified xsi:type="dcterms:W3CDTF">2024-05-23T07:55:00Z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0x010100B4561C055253974BBE0F4F03FBC66ECC</vt:lpwstr>
  </property>
  <property fmtid="{D5CDD505-2E9C-101B-9397-08002B2CF9AE}" pid="3" name="Order">
    <vt:r8>770600</vt:r8>
  </property>
</Properties>
</file>