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2E6B6" w14:textId="77777777" w:rsidR="00A94209" w:rsidRDefault="004E1A30" w:rsidP="003F1A93">
      <w:pPr>
        <w:rPr>
          <w:b/>
          <w:bCs/>
          <w:sz w:val="20"/>
          <w:szCs w:val="20"/>
        </w:rPr>
      </w:pPr>
      <w:r w:rsidRPr="003F1A93">
        <w:rPr>
          <w:b/>
        </w:rPr>
        <w:t xml:space="preserve">Vår </w:t>
      </w:r>
      <w:proofErr w:type="spellStart"/>
      <w:r w:rsidRPr="003F1A93">
        <w:rPr>
          <w:b/>
        </w:rPr>
        <w:t>ref</w:t>
      </w:r>
      <w:proofErr w:type="spellEnd"/>
      <w:r w:rsidRPr="003F1A93">
        <w:rPr>
          <w:b/>
        </w:rPr>
        <w:t>:</w:t>
      </w:r>
      <w:r w:rsidRPr="003F1A93"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alias w:val="Referanse"/>
          <w:tag w:val="Referanse"/>
          <w:id w:val="1604832973"/>
          <w:placeholder>
            <w:docPart w:val="A281105CA3D34A47BA8C1F0C5EE35F95"/>
          </w:placeholder>
          <w:showingPlcHdr/>
          <w:text/>
        </w:sdtPr>
        <w:sdtEndPr/>
        <w:sdtContent>
          <w:r w:rsidRPr="001771DB">
            <w:rPr>
              <w:rStyle w:val="Plassholdertekst"/>
            </w:rPr>
            <w:t>Klikk her for å skrive inn tekst.</w:t>
          </w:r>
        </w:sdtContent>
      </w:sdt>
      <w:r w:rsidR="003F1A93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Vår saksbehandler:</w:t>
      </w:r>
      <w:r>
        <w:rPr>
          <w:b/>
          <w:bCs/>
          <w:sz w:val="20"/>
          <w:szCs w:val="20"/>
        </w:rPr>
        <w:tab/>
      </w:r>
      <w:r w:rsidR="003F1A93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alias w:val="Saksbehandler"/>
          <w:tag w:val="Saksbehandler"/>
          <w:id w:val="1051278228"/>
          <w:placeholder>
            <w:docPart w:val="A281105CA3D34A47BA8C1F0C5EE35F95"/>
          </w:placeholder>
          <w:showingPlcHdr/>
          <w:text/>
        </w:sdtPr>
        <w:sdtEndPr/>
        <w:sdtContent>
          <w:r w:rsidRPr="001771DB">
            <w:rPr>
              <w:rStyle w:val="Plassholdertekst"/>
            </w:rPr>
            <w:t>Klikk her for å skrive inn tekst.</w:t>
          </w:r>
        </w:sdtContent>
      </w:sdt>
    </w:p>
    <w:p w14:paraId="0029AC50" w14:textId="77777777" w:rsidR="00106E04" w:rsidRPr="00E576D5" w:rsidRDefault="004E1A30" w:rsidP="004E1A30">
      <w:pPr>
        <w:pStyle w:val="Mengdetekst"/>
        <w:jc w:val="right"/>
        <w:rPr>
          <w:rFonts w:cs="Arial"/>
          <w:shd w:val="clear" w:color="auto" w:fill="FFFFFF"/>
        </w:rPr>
      </w:pPr>
      <w:r w:rsidRPr="003F1A93">
        <w:rPr>
          <w:b/>
        </w:rPr>
        <w:t>Dato</w:t>
      </w:r>
      <w:r w:rsidRPr="00185A64">
        <w:rPr>
          <w:szCs w:val="22"/>
        </w:rPr>
        <w:t>:</w:t>
      </w:r>
      <w:r>
        <w:rPr>
          <w:szCs w:val="22"/>
        </w:rPr>
        <w:t xml:space="preserve"> </w:t>
      </w:r>
      <w:sdt>
        <w:sdtPr>
          <w:alias w:val="Dato"/>
          <w:tag w:val="Dato"/>
          <w:id w:val="-1204171112"/>
          <w:placeholder>
            <w:docPart w:val="EBE1232EB3394D469F91DB0AB4753345"/>
          </w:placeholder>
          <w:showingPlcHdr/>
          <w:text/>
        </w:sdtPr>
        <w:sdtEndPr/>
        <w:sdtContent>
          <w:r w:rsidRPr="00185A64">
            <w:rPr>
              <w:rStyle w:val="Plassholdertekst"/>
            </w:rPr>
            <w:t>Klikk her for å skrive inn tekst.</w:t>
          </w:r>
        </w:sdtContent>
      </w:sdt>
    </w:p>
    <w:p w14:paraId="59C42485" w14:textId="77777777" w:rsidR="004E1A30" w:rsidRDefault="004E1A30" w:rsidP="004E1A30">
      <w:pPr>
        <w:pStyle w:val="Standard"/>
        <w:spacing w:after="0"/>
        <w:rPr>
          <w:szCs w:val="22"/>
        </w:rPr>
      </w:pPr>
    </w:p>
    <w:p w14:paraId="54B9E9A5" w14:textId="77777777" w:rsidR="004E1A30" w:rsidRPr="00185A64" w:rsidRDefault="00BD72D1" w:rsidP="003F1A93">
      <w:pPr>
        <w:pStyle w:val="Mengdetekst"/>
      </w:pPr>
      <w:sdt>
        <w:sdtPr>
          <w:alias w:val="Navn"/>
          <w:tag w:val="Fornavn Etternavn"/>
          <w:id w:val="-406074365"/>
          <w:placeholder>
            <w:docPart w:val="7A769737E7804A5EA4E31ABD630F8E78"/>
          </w:placeholder>
          <w:text w:multiLine="1"/>
        </w:sdtPr>
        <w:sdtEndPr/>
        <w:sdtContent>
          <w:r w:rsidR="00B46CE5">
            <w:t>Til tilbydere</w:t>
          </w:r>
        </w:sdtContent>
      </w:sdt>
      <w:r w:rsidR="004E1A30" w:rsidRPr="00185A64">
        <w:fldChar w:fldCharType="begin"/>
      </w:r>
      <w:r w:rsidR="004E1A30" w:rsidRPr="00185A64">
        <w:instrText xml:space="preserve"> ASK  "Fornavn Etternavn" </w:instrText>
      </w:r>
      <w:r w:rsidR="004E1A30" w:rsidRPr="00185A64">
        <w:fldChar w:fldCharType="end"/>
      </w:r>
    </w:p>
    <w:p w14:paraId="7B45334F" w14:textId="77777777" w:rsidR="00106E04" w:rsidRPr="00B46CE5" w:rsidRDefault="00106E04" w:rsidP="003F1A93">
      <w:pPr>
        <w:pStyle w:val="Mengdetekst"/>
      </w:pPr>
    </w:p>
    <w:p w14:paraId="28CE4BC5" w14:textId="77777777" w:rsidR="00106E04" w:rsidRDefault="00106E04" w:rsidP="00451B7E">
      <w:pPr>
        <w:rPr>
          <w:rFonts w:cs="Arial"/>
          <w:shd w:val="clear" w:color="auto" w:fill="FFFFFF"/>
        </w:rPr>
      </w:pPr>
    </w:p>
    <w:p w14:paraId="0D3D97F7" w14:textId="77777777" w:rsidR="003F1A93" w:rsidRDefault="00B46CE5" w:rsidP="003F1A93">
      <w:pPr>
        <w:rPr>
          <w:rStyle w:val="Tittelikkeiinnholdfortegnelse"/>
        </w:rPr>
      </w:pPr>
      <w:r w:rsidRPr="00B46CE5">
        <w:rPr>
          <w:rStyle w:val="Tittelikkeiinnholdfortegnelse"/>
          <w:highlight w:val="yellow"/>
        </w:rPr>
        <w:t>ANSKAFFELSENS NAVN</w:t>
      </w:r>
      <w:r>
        <w:rPr>
          <w:rStyle w:val="Tittelikkeiinnholdfortegnelse"/>
        </w:rPr>
        <w:t xml:space="preserve"> – MEDDELELSE OM TILDELING</w:t>
      </w:r>
    </w:p>
    <w:p w14:paraId="0EFB9894" w14:textId="77777777" w:rsidR="00B46CE5" w:rsidRPr="00BD72D1" w:rsidRDefault="00B46CE5" w:rsidP="00BD72D1">
      <w:pPr>
        <w:rPr>
          <w:rStyle w:val="Tittelikkeiinnholdfortegnelse"/>
          <w:rFonts w:ascii="Arial" w:hAnsi="Arial"/>
          <w:caps w:val="0"/>
          <w:sz w:val="22"/>
        </w:rPr>
      </w:pPr>
      <w:r w:rsidRPr="00BD72D1">
        <w:rPr>
          <w:rStyle w:val="Tittelikkeiinnholdfortegnelse"/>
          <w:rFonts w:ascii="Arial" w:hAnsi="Arial"/>
          <w:caps w:val="0"/>
          <w:sz w:val="22"/>
        </w:rPr>
        <w:t>Vi viser til vår konkurranse «</w:t>
      </w:r>
      <w:r w:rsidRPr="00BD72D1">
        <w:rPr>
          <w:rStyle w:val="Tittelikkeiinnholdfortegnelse"/>
          <w:rFonts w:ascii="Arial" w:hAnsi="Arial"/>
          <w:caps w:val="0"/>
          <w:sz w:val="22"/>
          <w:highlight w:val="yellow"/>
        </w:rPr>
        <w:t>Anskaffelsens navn</w:t>
      </w:r>
      <w:r w:rsidRPr="00BD72D1">
        <w:rPr>
          <w:rStyle w:val="Tittelikkeiinnholdfortegnelse"/>
          <w:rFonts w:ascii="Arial" w:hAnsi="Arial"/>
          <w:caps w:val="0"/>
          <w:sz w:val="22"/>
        </w:rPr>
        <w:t>». Vi fikk inn følgende tilbud i denne konkurransen:</w:t>
      </w:r>
    </w:p>
    <w:p w14:paraId="651921EE" w14:textId="77777777" w:rsidR="00B46CE5" w:rsidRPr="00BD72D1" w:rsidRDefault="00B46CE5" w:rsidP="00BD72D1">
      <w:pPr>
        <w:pStyle w:val="Listeavsnitt"/>
        <w:numPr>
          <w:ilvl w:val="0"/>
          <w:numId w:val="8"/>
        </w:numPr>
        <w:rPr>
          <w:rStyle w:val="Tittelikkeiinnholdfortegnelse"/>
          <w:rFonts w:ascii="Arial" w:hAnsi="Arial"/>
          <w:caps w:val="0"/>
          <w:sz w:val="22"/>
        </w:rPr>
      </w:pPr>
      <w:r w:rsidRPr="00BD72D1">
        <w:rPr>
          <w:rStyle w:val="Tittelikkeiinnholdfortegnelse"/>
          <w:rFonts w:ascii="Arial" w:hAnsi="Arial"/>
          <w:caps w:val="0"/>
          <w:sz w:val="22"/>
          <w:highlight w:val="yellow"/>
        </w:rPr>
        <w:t>Tilbyder 1</w:t>
      </w:r>
    </w:p>
    <w:p w14:paraId="1037A232" w14:textId="77777777" w:rsidR="00B46CE5" w:rsidRPr="00BD72D1" w:rsidRDefault="00B46CE5" w:rsidP="00BD72D1">
      <w:pPr>
        <w:pStyle w:val="Listeavsnitt"/>
        <w:numPr>
          <w:ilvl w:val="0"/>
          <w:numId w:val="8"/>
        </w:numPr>
        <w:rPr>
          <w:rStyle w:val="Tittelikkeiinnholdfortegnelse"/>
          <w:rFonts w:ascii="Arial" w:hAnsi="Arial"/>
          <w:caps w:val="0"/>
          <w:sz w:val="22"/>
        </w:rPr>
      </w:pPr>
      <w:r w:rsidRPr="00BD72D1">
        <w:rPr>
          <w:rStyle w:val="Tittelikkeiinnholdfortegnelse"/>
          <w:rFonts w:ascii="Arial" w:hAnsi="Arial"/>
          <w:caps w:val="0"/>
          <w:sz w:val="22"/>
          <w:highlight w:val="yellow"/>
        </w:rPr>
        <w:t>Tilbyder 2</w:t>
      </w:r>
    </w:p>
    <w:p w14:paraId="41561FDF" w14:textId="77777777" w:rsidR="00B46CE5" w:rsidRPr="00BD72D1" w:rsidRDefault="00B46CE5" w:rsidP="00BD72D1">
      <w:pPr>
        <w:pStyle w:val="Listeavsnitt"/>
        <w:numPr>
          <w:ilvl w:val="0"/>
          <w:numId w:val="8"/>
        </w:numPr>
        <w:rPr>
          <w:rStyle w:val="Tittelikkeiinnholdfortegnelse"/>
          <w:rFonts w:ascii="Arial" w:hAnsi="Arial"/>
          <w:caps w:val="0"/>
          <w:sz w:val="22"/>
        </w:rPr>
      </w:pPr>
      <w:r w:rsidRPr="00BD72D1">
        <w:rPr>
          <w:rStyle w:val="Tittelikkeiinnholdfortegnelse"/>
          <w:rFonts w:ascii="Arial" w:hAnsi="Arial"/>
          <w:caps w:val="0"/>
          <w:sz w:val="22"/>
          <w:highlight w:val="yellow"/>
        </w:rPr>
        <w:t>Tilbyder 3</w:t>
      </w:r>
    </w:p>
    <w:p w14:paraId="20118156" w14:textId="77777777" w:rsidR="00B46CE5" w:rsidRPr="00BD72D1" w:rsidRDefault="00B46CE5" w:rsidP="00BD72D1">
      <w:pPr>
        <w:rPr>
          <w:rStyle w:val="Tittelikkeiinnholdfortegnelse"/>
          <w:rFonts w:ascii="Arial" w:hAnsi="Arial"/>
          <w:caps w:val="0"/>
          <w:sz w:val="22"/>
        </w:rPr>
      </w:pPr>
      <w:commentRangeStart w:id="0"/>
      <w:r w:rsidRPr="00BD72D1">
        <w:rPr>
          <w:rStyle w:val="Tittelikkeiinnholdfortegnelse"/>
          <w:rFonts w:ascii="Arial" w:hAnsi="Arial"/>
          <w:caps w:val="0"/>
          <w:sz w:val="22"/>
        </w:rPr>
        <w:t>Av de innkomne tilbuden</w:t>
      </w:r>
      <w:bookmarkStart w:id="1" w:name="_GoBack"/>
      <w:bookmarkEnd w:id="1"/>
      <w:r w:rsidRPr="00BD72D1">
        <w:rPr>
          <w:rStyle w:val="Tittelikkeiinnholdfortegnelse"/>
          <w:rFonts w:ascii="Arial" w:hAnsi="Arial"/>
          <w:caps w:val="0"/>
          <w:sz w:val="22"/>
        </w:rPr>
        <w:t xml:space="preserve">e ble </w:t>
      </w:r>
      <w:r w:rsidRPr="00BD72D1">
        <w:rPr>
          <w:rStyle w:val="Tittelikkeiinnholdfortegnelse"/>
          <w:rFonts w:ascii="Arial" w:hAnsi="Arial"/>
          <w:caps w:val="0"/>
          <w:sz w:val="22"/>
          <w:highlight w:val="yellow"/>
        </w:rPr>
        <w:t xml:space="preserve">alle tilbyderne/tilbyder </w:t>
      </w:r>
      <w:proofErr w:type="spellStart"/>
      <w:r w:rsidRPr="00BD72D1">
        <w:rPr>
          <w:rStyle w:val="Tittelikkeiinnholdfortegnelse"/>
          <w:rFonts w:ascii="Arial" w:hAnsi="Arial"/>
          <w:caps w:val="0"/>
          <w:sz w:val="22"/>
          <w:highlight w:val="yellow"/>
        </w:rPr>
        <w:t>nr</w:t>
      </w:r>
      <w:proofErr w:type="spellEnd"/>
      <w:r w:rsidRPr="00BD72D1">
        <w:rPr>
          <w:rStyle w:val="Tittelikkeiinnholdfortegnelse"/>
          <w:rFonts w:ascii="Arial" w:hAnsi="Arial"/>
          <w:caps w:val="0"/>
          <w:sz w:val="22"/>
          <w:highlight w:val="yellow"/>
        </w:rPr>
        <w:t xml:space="preserve"> </w:t>
      </w:r>
      <w:proofErr w:type="spellStart"/>
      <w:r w:rsidRPr="00BD72D1">
        <w:rPr>
          <w:rStyle w:val="Tittelikkeiinnholdfortegnelse"/>
          <w:rFonts w:ascii="Arial" w:hAnsi="Arial"/>
          <w:caps w:val="0"/>
          <w:sz w:val="22"/>
          <w:highlight w:val="yellow"/>
        </w:rPr>
        <w:t>X</w:t>
      </w:r>
      <w:proofErr w:type="spellEnd"/>
      <w:r w:rsidRPr="00BD72D1">
        <w:rPr>
          <w:rStyle w:val="Tittelikkeiinnholdfortegnelse"/>
          <w:rFonts w:ascii="Arial" w:hAnsi="Arial"/>
          <w:caps w:val="0"/>
          <w:sz w:val="22"/>
          <w:highlight w:val="yellow"/>
        </w:rPr>
        <w:t>, Y, Z</w:t>
      </w:r>
      <w:r w:rsidRPr="00BD72D1">
        <w:rPr>
          <w:rStyle w:val="Tittelikkeiinnholdfortegnelse"/>
          <w:rFonts w:ascii="Arial" w:hAnsi="Arial"/>
          <w:caps w:val="0"/>
          <w:sz w:val="22"/>
        </w:rPr>
        <w:t xml:space="preserve"> kvalifisert til å delta i konkurransen. Tilbudene er evaluert etter tildelingskriteriene og metoder som oppgitt i konkurransegrunnlaget, og etter evaluering har vi landet på følgende rangering:</w:t>
      </w:r>
    </w:p>
    <w:p w14:paraId="5A9B731E" w14:textId="77777777" w:rsidR="00B46CE5" w:rsidRPr="00BD72D1" w:rsidRDefault="00B46CE5" w:rsidP="00BD72D1">
      <w:pPr>
        <w:rPr>
          <w:rStyle w:val="Tittelikkeiinnholdfortegnelse"/>
          <w:rFonts w:ascii="Arial" w:hAnsi="Arial"/>
          <w:caps w:val="0"/>
          <w:sz w:val="22"/>
        </w:rPr>
      </w:pPr>
      <w:r w:rsidRPr="00BD72D1">
        <w:rPr>
          <w:rStyle w:val="Tittelikkeiinnholdfortegnelse"/>
          <w:rFonts w:ascii="Arial" w:hAnsi="Arial"/>
          <w:caps w:val="0"/>
          <w:sz w:val="22"/>
        </w:rPr>
        <w:t xml:space="preserve">Rangert som </w:t>
      </w:r>
      <w:proofErr w:type="spellStart"/>
      <w:r w:rsidRPr="00BD72D1">
        <w:rPr>
          <w:rStyle w:val="Tittelikkeiinnholdfortegnelse"/>
          <w:rFonts w:ascii="Arial" w:hAnsi="Arial"/>
          <w:caps w:val="0"/>
          <w:sz w:val="22"/>
        </w:rPr>
        <w:t>nr</w:t>
      </w:r>
      <w:proofErr w:type="spellEnd"/>
      <w:r w:rsidRPr="00BD72D1">
        <w:rPr>
          <w:rStyle w:val="Tittelikkeiinnholdfortegnelse"/>
          <w:rFonts w:ascii="Arial" w:hAnsi="Arial"/>
          <w:caps w:val="0"/>
          <w:sz w:val="22"/>
        </w:rPr>
        <w:t xml:space="preserve"> 1</w:t>
      </w:r>
      <w:r w:rsidRPr="00BD72D1">
        <w:rPr>
          <w:rStyle w:val="Tittelikkeiinnholdfortegnelse"/>
          <w:rFonts w:ascii="Arial" w:hAnsi="Arial"/>
          <w:caps w:val="0"/>
          <w:sz w:val="22"/>
        </w:rPr>
        <w:tab/>
      </w:r>
      <w:r w:rsidRPr="00BD72D1">
        <w:rPr>
          <w:rStyle w:val="Tittelikkeiinnholdfortegnelse"/>
          <w:rFonts w:ascii="Arial" w:hAnsi="Arial"/>
          <w:caps w:val="0"/>
          <w:sz w:val="22"/>
          <w:highlight w:val="yellow"/>
        </w:rPr>
        <w:t>Tilbyder XXX</w:t>
      </w:r>
      <w:r w:rsidRPr="00BD72D1">
        <w:rPr>
          <w:rStyle w:val="Tittelikkeiinnholdfortegnelse"/>
          <w:rFonts w:ascii="Arial" w:hAnsi="Arial"/>
          <w:caps w:val="0"/>
          <w:sz w:val="22"/>
        </w:rPr>
        <w:br/>
        <w:t xml:space="preserve">Rangert som </w:t>
      </w:r>
      <w:proofErr w:type="spellStart"/>
      <w:r w:rsidRPr="00BD72D1">
        <w:rPr>
          <w:rStyle w:val="Tittelikkeiinnholdfortegnelse"/>
          <w:rFonts w:ascii="Arial" w:hAnsi="Arial"/>
          <w:caps w:val="0"/>
          <w:sz w:val="22"/>
        </w:rPr>
        <w:t>nr</w:t>
      </w:r>
      <w:proofErr w:type="spellEnd"/>
      <w:r w:rsidRPr="00BD72D1">
        <w:rPr>
          <w:rStyle w:val="Tittelikkeiinnholdfortegnelse"/>
          <w:rFonts w:ascii="Arial" w:hAnsi="Arial"/>
          <w:caps w:val="0"/>
          <w:sz w:val="22"/>
        </w:rPr>
        <w:t xml:space="preserve"> 2</w:t>
      </w:r>
      <w:r w:rsidRPr="00BD72D1">
        <w:rPr>
          <w:rStyle w:val="Tittelikkeiinnholdfortegnelse"/>
          <w:rFonts w:ascii="Arial" w:hAnsi="Arial"/>
          <w:caps w:val="0"/>
          <w:sz w:val="22"/>
        </w:rPr>
        <w:tab/>
      </w:r>
      <w:r w:rsidRPr="00BD72D1">
        <w:rPr>
          <w:rStyle w:val="Tittelikkeiinnholdfortegnelse"/>
          <w:rFonts w:ascii="Arial" w:hAnsi="Arial"/>
          <w:caps w:val="0"/>
          <w:sz w:val="22"/>
          <w:highlight w:val="yellow"/>
        </w:rPr>
        <w:t>Tilbyder YYY</w:t>
      </w:r>
      <w:r w:rsidRPr="00BD72D1">
        <w:rPr>
          <w:rStyle w:val="Tittelikkeiinnholdfortegnelse"/>
          <w:rFonts w:ascii="Arial" w:hAnsi="Arial"/>
          <w:caps w:val="0"/>
          <w:sz w:val="22"/>
        </w:rPr>
        <w:br/>
        <w:t xml:space="preserve">Rangert som </w:t>
      </w:r>
      <w:proofErr w:type="spellStart"/>
      <w:r w:rsidRPr="00BD72D1">
        <w:rPr>
          <w:rStyle w:val="Tittelikkeiinnholdfortegnelse"/>
          <w:rFonts w:ascii="Arial" w:hAnsi="Arial"/>
          <w:caps w:val="0"/>
          <w:sz w:val="22"/>
        </w:rPr>
        <w:t>nr</w:t>
      </w:r>
      <w:proofErr w:type="spellEnd"/>
      <w:r w:rsidRPr="00BD72D1">
        <w:rPr>
          <w:rStyle w:val="Tittelikkeiinnholdfortegnelse"/>
          <w:rFonts w:ascii="Arial" w:hAnsi="Arial"/>
          <w:caps w:val="0"/>
          <w:sz w:val="22"/>
        </w:rPr>
        <w:t xml:space="preserve"> 3</w:t>
      </w:r>
      <w:r w:rsidRPr="00BD72D1">
        <w:rPr>
          <w:rStyle w:val="Tittelikkeiinnholdfortegnelse"/>
          <w:rFonts w:ascii="Arial" w:hAnsi="Arial"/>
          <w:caps w:val="0"/>
          <w:sz w:val="22"/>
        </w:rPr>
        <w:tab/>
      </w:r>
      <w:r w:rsidRPr="00BD72D1">
        <w:rPr>
          <w:rStyle w:val="Tittelikkeiinnholdfortegnelse"/>
          <w:rFonts w:ascii="Arial" w:hAnsi="Arial"/>
          <w:caps w:val="0"/>
          <w:sz w:val="22"/>
          <w:highlight w:val="yellow"/>
        </w:rPr>
        <w:t>Tilbyder ZZZ</w:t>
      </w:r>
    </w:p>
    <w:p w14:paraId="189C2C8E" w14:textId="77777777" w:rsidR="003F1A93" w:rsidRPr="00BD72D1" w:rsidRDefault="00B46CE5" w:rsidP="00BD72D1">
      <w:pPr>
        <w:rPr>
          <w:rStyle w:val="Tittelikkeiinnholdfortegnelse"/>
          <w:rFonts w:ascii="Arial" w:hAnsi="Arial"/>
          <w:caps w:val="0"/>
          <w:sz w:val="22"/>
        </w:rPr>
      </w:pPr>
      <w:r w:rsidRPr="00BD72D1">
        <w:rPr>
          <w:rStyle w:val="Tittelikkeiinnholdfortegnelse"/>
          <w:rFonts w:ascii="Arial" w:hAnsi="Arial"/>
          <w:caps w:val="0"/>
          <w:sz w:val="22"/>
        </w:rPr>
        <w:t>I etterfølgende kapitler gis en vurdering av tilbudene mot tildelingskriteriene.</w:t>
      </w:r>
    </w:p>
    <w:p w14:paraId="3A65F138" w14:textId="77777777" w:rsidR="00B46CE5" w:rsidRPr="00B46CE5" w:rsidRDefault="00B46CE5" w:rsidP="00B46CE5">
      <w:pPr>
        <w:pStyle w:val="Overskrift1"/>
        <w:numPr>
          <w:ilvl w:val="0"/>
          <w:numId w:val="0"/>
        </w:numPr>
        <w:ind w:left="1418" w:hanging="1418"/>
        <w:rPr>
          <w:rStyle w:val="Tittelikkeiinnholdfortegnelse"/>
          <w:rFonts w:ascii="Arial" w:hAnsi="Arial"/>
          <w:sz w:val="44"/>
        </w:rPr>
      </w:pPr>
      <w:r w:rsidRPr="00B46CE5">
        <w:rPr>
          <w:rStyle w:val="Tittelikkeiinnholdfortegnelse"/>
          <w:rFonts w:ascii="Arial" w:hAnsi="Arial"/>
          <w:sz w:val="44"/>
        </w:rPr>
        <w:t>Oppfyllelse av minstekrav</w:t>
      </w:r>
    </w:p>
    <w:p w14:paraId="73E3BC92" w14:textId="77777777" w:rsidR="00B46CE5" w:rsidRDefault="00B46CE5" w:rsidP="00B46CE5">
      <w:r w:rsidRPr="00B46CE5">
        <w:t>Oppdragsgiver har vurdert besvarelse på obligatoriske krav (O-krav), tilbudene oppfyller O-kravene.</w:t>
      </w:r>
    </w:p>
    <w:p w14:paraId="02C614F8" w14:textId="77777777" w:rsidR="00B46CE5" w:rsidRPr="00B46CE5" w:rsidRDefault="00B46CE5" w:rsidP="00B46CE5">
      <w:pPr>
        <w:pStyle w:val="Overskrift1"/>
        <w:numPr>
          <w:ilvl w:val="0"/>
          <w:numId w:val="0"/>
        </w:numPr>
        <w:ind w:left="1418" w:hanging="1418"/>
        <w:rPr>
          <w:rStyle w:val="Tittelikkeiinnholdfortegnelse"/>
          <w:rFonts w:ascii="Arial" w:hAnsi="Arial"/>
          <w:sz w:val="44"/>
        </w:rPr>
      </w:pPr>
      <w:r>
        <w:rPr>
          <w:rStyle w:val="Tittelikkeiinnholdfortegnelse"/>
          <w:rFonts w:ascii="Arial" w:hAnsi="Arial"/>
          <w:sz w:val="44"/>
        </w:rPr>
        <w:t xml:space="preserve">Tildelingskriterium: </w:t>
      </w:r>
      <w:r w:rsidRPr="00B46CE5">
        <w:rPr>
          <w:rStyle w:val="Tittelikkeiinnholdfortegnelse"/>
          <w:rFonts w:ascii="Arial" w:hAnsi="Arial"/>
          <w:sz w:val="44"/>
          <w:highlight w:val="yellow"/>
        </w:rPr>
        <w:t>Pris/kostnad</w:t>
      </w:r>
    </w:p>
    <w:p w14:paraId="041F1F2D" w14:textId="77777777" w:rsidR="00B46CE5" w:rsidRDefault="00B46CE5" w:rsidP="00B46CE5">
      <w:r>
        <w:t>Vår evaluering av pris er gjennomført etter lineær metode, som tar utgangspunkt i prisen til tilbyderen med lavest pris. De ulike tilbudene er gitt score fra 0 – 10 poeng hvor 10 er høyest. Tilbudet med den laveste prisen er gitt 10 poeng, mens de øvrige tilbudene er trukket i poeng som speiler prosentvis forskjell i pris fra laveste tilbud.</w:t>
      </w:r>
    </w:p>
    <w:p w14:paraId="38FBB3DA" w14:textId="77777777" w:rsidR="00B46CE5" w:rsidRDefault="00B46CE5" w:rsidP="00B46CE5">
      <w:r w:rsidRPr="00B46CE5">
        <w:rPr>
          <w:highlight w:val="yellow"/>
        </w:rPr>
        <w:t xml:space="preserve">[Gi </w:t>
      </w:r>
      <w:proofErr w:type="spellStart"/>
      <w:r w:rsidRPr="00B46CE5">
        <w:rPr>
          <w:highlight w:val="yellow"/>
        </w:rPr>
        <w:t>evt</w:t>
      </w:r>
      <w:proofErr w:type="spellEnd"/>
      <w:r w:rsidRPr="00B46CE5">
        <w:rPr>
          <w:highlight w:val="yellow"/>
        </w:rPr>
        <w:t xml:space="preserve"> utfyllende beskrivelse av hvordan pris er evaluert eller hvordan tilbyderne har scoret].</w:t>
      </w:r>
    </w:p>
    <w:p w14:paraId="2B2F8D00" w14:textId="77777777" w:rsidR="00B46CE5" w:rsidRDefault="00B46CE5" w:rsidP="00B46CE5">
      <w:r>
        <w:t>Tabell 1 viser score og vektet score for tildelingskriteriet.</w:t>
      </w:r>
    </w:p>
    <w:p w14:paraId="5A41093F" w14:textId="77777777" w:rsidR="00B46CE5" w:rsidRDefault="00B46CE5" w:rsidP="00B46CE5">
      <w:pPr>
        <w:rPr>
          <w:rStyle w:val="Tittelikkeiinnholdfortegnelse"/>
          <w:rFonts w:ascii="Arial" w:hAnsi="Arial"/>
          <w:sz w:val="44"/>
        </w:rPr>
      </w:pPr>
      <w:r>
        <w:rPr>
          <w:rStyle w:val="Tittelikkeiinnholdfortegnelse"/>
          <w:rFonts w:ascii="Arial" w:hAnsi="Arial"/>
          <w:sz w:val="44"/>
        </w:rPr>
        <w:t xml:space="preserve">Tildelingskriterium: </w:t>
      </w:r>
      <w:r>
        <w:rPr>
          <w:rStyle w:val="Tittelikkeiinnholdfortegnelse"/>
          <w:rFonts w:ascii="Arial" w:hAnsi="Arial"/>
          <w:sz w:val="44"/>
          <w:highlight w:val="yellow"/>
        </w:rPr>
        <w:t>XXX (kopieres opp for alle tildelingskriteriene)</w:t>
      </w:r>
    </w:p>
    <w:p w14:paraId="0C0CA456" w14:textId="77777777" w:rsidR="00B46CE5" w:rsidRDefault="00B46CE5" w:rsidP="00B46CE5">
      <w:r>
        <w:lastRenderedPageBreak/>
        <w:t>Vår evaluering av kvalitet er basert på tildelingskriteriene og dokumentasjon av disse.</w:t>
      </w:r>
    </w:p>
    <w:p w14:paraId="5C0920AD" w14:textId="77777777" w:rsidR="00B46CE5" w:rsidRDefault="00B46CE5" w:rsidP="00B46CE5">
      <w:r>
        <w:t xml:space="preserve">Tilbudet til </w:t>
      </w:r>
      <w:r w:rsidRPr="00B46CE5">
        <w:rPr>
          <w:highlight w:val="yellow"/>
        </w:rPr>
        <w:t>[XXX]</w:t>
      </w:r>
      <w:r>
        <w:t xml:space="preserve"> har fått høyest score på tildelingskriteriet, 10 poeng, med bakgrunn i følgende fordeler: </w:t>
      </w:r>
    </w:p>
    <w:p w14:paraId="653777D8" w14:textId="77777777" w:rsidR="002775C0" w:rsidRDefault="00B46CE5" w:rsidP="002775C0">
      <w:pPr>
        <w:pStyle w:val="Listeavsnitt"/>
        <w:numPr>
          <w:ilvl w:val="0"/>
          <w:numId w:val="5"/>
        </w:numPr>
      </w:pPr>
      <w:r w:rsidRPr="002775C0">
        <w:rPr>
          <w:highlight w:val="yellow"/>
        </w:rPr>
        <w:t>[Beskriv evaluering innen tildelingskriteriet, hva er fordelene til den som har scoret best sammenliknet med øvrige?]</w:t>
      </w:r>
    </w:p>
    <w:p w14:paraId="1BFD81FF" w14:textId="77777777" w:rsidR="002775C0" w:rsidRDefault="002775C0" w:rsidP="002775C0">
      <w:pPr>
        <w:pStyle w:val="Overskrift1"/>
        <w:numPr>
          <w:ilvl w:val="0"/>
          <w:numId w:val="0"/>
        </w:numPr>
        <w:ind w:left="1418" w:hanging="1418"/>
        <w:rPr>
          <w:rStyle w:val="Tittelikkeiinnholdfortegnelse"/>
          <w:rFonts w:ascii="Arial" w:hAnsi="Arial"/>
          <w:sz w:val="44"/>
        </w:rPr>
      </w:pPr>
      <w:r w:rsidRPr="002775C0">
        <w:rPr>
          <w:rStyle w:val="Tittelikkeiinnholdfortegnelse"/>
          <w:rFonts w:ascii="Arial" w:hAnsi="Arial"/>
          <w:sz w:val="44"/>
        </w:rPr>
        <w:t>Oppsummering</w:t>
      </w:r>
    </w:p>
    <w:p w14:paraId="6770D605" w14:textId="77777777" w:rsidR="002775C0" w:rsidRDefault="002775C0" w:rsidP="002775C0">
      <w:r>
        <w:fldChar w:fldCharType="begin"/>
      </w:r>
      <w:r>
        <w:instrText xml:space="preserve"> REF _Ref34112986 \h  \* MERGEFORMAT </w:instrText>
      </w:r>
      <w:r>
        <w:fldChar w:fldCharType="separate"/>
      </w:r>
      <w:r>
        <w:t xml:space="preserve">Tabell </w:t>
      </w:r>
      <w:r>
        <w:rPr>
          <w:noProof/>
        </w:rPr>
        <w:t>1</w:t>
      </w:r>
      <w:r>
        <w:fldChar w:fldCharType="end"/>
      </w:r>
      <w:r>
        <w:t xml:space="preserve"> viser score og vektet score (score x tildelingskriteriets vekt) for de ulike tilbudene.</w:t>
      </w:r>
    </w:p>
    <w:p w14:paraId="6ECF7B78" w14:textId="77777777" w:rsidR="002775C0" w:rsidRPr="0049430A" w:rsidRDefault="002775C0" w:rsidP="002775C0">
      <w:pPr>
        <w:pStyle w:val="Bildetekst"/>
        <w:keepNext/>
        <w:rPr>
          <w:b w:val="0"/>
          <w:sz w:val="20"/>
          <w:szCs w:val="20"/>
        </w:rPr>
      </w:pPr>
      <w:bookmarkStart w:id="2" w:name="_Ref34112986"/>
      <w:r w:rsidRPr="0049430A">
        <w:rPr>
          <w:b w:val="0"/>
          <w:sz w:val="20"/>
          <w:szCs w:val="20"/>
        </w:rPr>
        <w:t xml:space="preserve">Tabell </w:t>
      </w:r>
      <w:r w:rsidRPr="0049430A">
        <w:rPr>
          <w:b w:val="0"/>
          <w:sz w:val="20"/>
          <w:szCs w:val="20"/>
        </w:rPr>
        <w:fldChar w:fldCharType="begin"/>
      </w:r>
      <w:r w:rsidRPr="0049430A">
        <w:rPr>
          <w:b w:val="0"/>
          <w:sz w:val="20"/>
          <w:szCs w:val="20"/>
        </w:rPr>
        <w:instrText xml:space="preserve"> SEQ Tabell \* ARABIC </w:instrText>
      </w:r>
      <w:r w:rsidRPr="0049430A">
        <w:rPr>
          <w:b w:val="0"/>
          <w:sz w:val="20"/>
          <w:szCs w:val="20"/>
        </w:rPr>
        <w:fldChar w:fldCharType="separate"/>
      </w:r>
      <w:r w:rsidRPr="0049430A">
        <w:rPr>
          <w:b w:val="0"/>
          <w:noProof/>
          <w:sz w:val="20"/>
          <w:szCs w:val="20"/>
        </w:rPr>
        <w:t>1</w:t>
      </w:r>
      <w:r w:rsidRPr="0049430A">
        <w:rPr>
          <w:b w:val="0"/>
          <w:noProof/>
          <w:sz w:val="20"/>
          <w:szCs w:val="20"/>
        </w:rPr>
        <w:fldChar w:fldCharType="end"/>
      </w:r>
      <w:bookmarkEnd w:id="2"/>
      <w:r w:rsidRPr="0049430A">
        <w:rPr>
          <w:b w:val="0"/>
          <w:sz w:val="20"/>
          <w:szCs w:val="20"/>
        </w:rPr>
        <w:t xml:space="preserve"> Poengtabell</w:t>
      </w: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984"/>
        <w:gridCol w:w="519"/>
        <w:gridCol w:w="432"/>
        <w:gridCol w:w="984"/>
        <w:gridCol w:w="519"/>
        <w:gridCol w:w="432"/>
        <w:gridCol w:w="984"/>
        <w:gridCol w:w="519"/>
        <w:gridCol w:w="431"/>
      </w:tblGrid>
      <w:tr w:rsidR="002775C0" w:rsidRPr="002775C0" w14:paraId="22D07734" w14:textId="77777777" w:rsidTr="00FC679F">
        <w:trPr>
          <w:trHeight w:val="300"/>
        </w:trPr>
        <w:tc>
          <w:tcPr>
            <w:tcW w:w="1698" w:type="pct"/>
            <w:shd w:val="clear" w:color="auto" w:fill="auto"/>
            <w:noWrap/>
            <w:vAlign w:val="center"/>
            <w:hideMark/>
          </w:tcPr>
          <w:p w14:paraId="28C09BE3" w14:textId="77777777" w:rsidR="002775C0" w:rsidRPr="002775C0" w:rsidRDefault="002775C0" w:rsidP="00FC679F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pct"/>
            <w:gridSpan w:val="3"/>
            <w:shd w:val="clear" w:color="auto" w:fill="auto"/>
            <w:noWrap/>
            <w:vAlign w:val="center"/>
            <w:hideMark/>
          </w:tcPr>
          <w:p w14:paraId="00291F85" w14:textId="77777777" w:rsidR="002775C0" w:rsidRPr="002775C0" w:rsidRDefault="002775C0" w:rsidP="00FC67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b/>
                <w:bCs/>
                <w:color w:val="000000"/>
                <w:sz w:val="18"/>
                <w:szCs w:val="18"/>
                <w:highlight w:val="yellow"/>
              </w:rPr>
              <w:t>TILBYDERS NAVN</w:t>
            </w:r>
          </w:p>
        </w:tc>
        <w:tc>
          <w:tcPr>
            <w:tcW w:w="1101" w:type="pct"/>
            <w:gridSpan w:val="3"/>
            <w:shd w:val="clear" w:color="auto" w:fill="auto"/>
            <w:noWrap/>
            <w:vAlign w:val="center"/>
            <w:hideMark/>
          </w:tcPr>
          <w:p w14:paraId="44AAF2CE" w14:textId="77777777" w:rsidR="002775C0" w:rsidRPr="002775C0" w:rsidRDefault="002775C0" w:rsidP="00FC67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b/>
                <w:bCs/>
                <w:color w:val="000000"/>
                <w:sz w:val="18"/>
                <w:szCs w:val="18"/>
                <w:highlight w:val="yellow"/>
              </w:rPr>
              <w:t>TILBYDERS NAVN</w:t>
            </w: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  <w:hideMark/>
          </w:tcPr>
          <w:p w14:paraId="6D31993C" w14:textId="77777777" w:rsidR="002775C0" w:rsidRPr="002775C0" w:rsidRDefault="002775C0" w:rsidP="00FC679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b/>
                <w:bCs/>
                <w:color w:val="000000"/>
                <w:sz w:val="18"/>
                <w:szCs w:val="18"/>
                <w:highlight w:val="yellow"/>
              </w:rPr>
              <w:t>TILBYDERS NAVN</w:t>
            </w:r>
          </w:p>
        </w:tc>
      </w:tr>
      <w:tr w:rsidR="002775C0" w:rsidRPr="002775C0" w14:paraId="1A3F79A6" w14:textId="77777777" w:rsidTr="00FC679F">
        <w:trPr>
          <w:cantSplit/>
          <w:trHeight w:val="1134"/>
        </w:trPr>
        <w:tc>
          <w:tcPr>
            <w:tcW w:w="1698" w:type="pct"/>
            <w:shd w:val="clear" w:color="auto" w:fill="auto"/>
            <w:noWrap/>
            <w:vAlign w:val="center"/>
            <w:hideMark/>
          </w:tcPr>
          <w:p w14:paraId="3279C8A7" w14:textId="77777777" w:rsidR="002775C0" w:rsidRPr="002775C0" w:rsidRDefault="002775C0" w:rsidP="00FC679F">
            <w:pPr>
              <w:spacing w:after="0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Tildelingskriterier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5138271" w14:textId="77777777" w:rsidR="002775C0" w:rsidRPr="002775C0" w:rsidRDefault="002775C0" w:rsidP="00FC679F">
            <w:pPr>
              <w:spacing w:after="0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Pris</w:t>
            </w:r>
          </w:p>
        </w:tc>
        <w:tc>
          <w:tcPr>
            <w:tcW w:w="295" w:type="pct"/>
            <w:shd w:val="clear" w:color="auto" w:fill="auto"/>
            <w:noWrap/>
            <w:textDirection w:val="btLr"/>
            <w:vAlign w:val="center"/>
            <w:hideMark/>
          </w:tcPr>
          <w:p w14:paraId="587FDF5F" w14:textId="77777777" w:rsidR="002775C0" w:rsidRPr="002775C0" w:rsidRDefault="002775C0" w:rsidP="00FC679F">
            <w:pPr>
              <w:spacing w:after="0"/>
              <w:ind w:left="113" w:right="113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center"/>
            <w:hideMark/>
          </w:tcPr>
          <w:p w14:paraId="3CA933CD" w14:textId="77777777" w:rsidR="002775C0" w:rsidRPr="002775C0" w:rsidRDefault="002775C0" w:rsidP="00FC679F">
            <w:pPr>
              <w:spacing w:after="0"/>
              <w:ind w:left="113" w:right="113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Vektet score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23515B7" w14:textId="77777777" w:rsidR="002775C0" w:rsidRPr="002775C0" w:rsidRDefault="002775C0" w:rsidP="00FC679F">
            <w:pPr>
              <w:spacing w:after="0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Pris</w:t>
            </w:r>
          </w:p>
        </w:tc>
        <w:tc>
          <w:tcPr>
            <w:tcW w:w="295" w:type="pct"/>
            <w:shd w:val="clear" w:color="auto" w:fill="auto"/>
            <w:noWrap/>
            <w:textDirection w:val="btLr"/>
            <w:vAlign w:val="center"/>
            <w:hideMark/>
          </w:tcPr>
          <w:p w14:paraId="098EE9F2" w14:textId="77777777" w:rsidR="002775C0" w:rsidRPr="002775C0" w:rsidRDefault="002775C0" w:rsidP="00FC679F">
            <w:pPr>
              <w:spacing w:after="0"/>
              <w:ind w:left="113" w:right="113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246" w:type="pct"/>
            <w:shd w:val="clear" w:color="auto" w:fill="auto"/>
            <w:noWrap/>
            <w:textDirection w:val="btLr"/>
            <w:vAlign w:val="center"/>
            <w:hideMark/>
          </w:tcPr>
          <w:p w14:paraId="4AB1A1EF" w14:textId="77777777" w:rsidR="002775C0" w:rsidRPr="002775C0" w:rsidRDefault="002775C0" w:rsidP="00FC679F">
            <w:pPr>
              <w:spacing w:after="0"/>
              <w:ind w:left="113" w:right="113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Vektet score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B9E306F" w14:textId="77777777" w:rsidR="002775C0" w:rsidRPr="002775C0" w:rsidRDefault="002775C0" w:rsidP="00FC679F">
            <w:pPr>
              <w:spacing w:after="0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Pris</w:t>
            </w:r>
          </w:p>
        </w:tc>
        <w:tc>
          <w:tcPr>
            <w:tcW w:w="295" w:type="pct"/>
            <w:shd w:val="clear" w:color="auto" w:fill="auto"/>
            <w:noWrap/>
            <w:textDirection w:val="btLr"/>
            <w:vAlign w:val="center"/>
            <w:hideMark/>
          </w:tcPr>
          <w:p w14:paraId="1EB4C74D" w14:textId="77777777" w:rsidR="002775C0" w:rsidRPr="002775C0" w:rsidRDefault="002775C0" w:rsidP="00FC679F">
            <w:pPr>
              <w:spacing w:after="0"/>
              <w:ind w:left="113" w:right="113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245" w:type="pct"/>
            <w:shd w:val="clear" w:color="auto" w:fill="auto"/>
            <w:noWrap/>
            <w:textDirection w:val="btLr"/>
            <w:vAlign w:val="center"/>
            <w:hideMark/>
          </w:tcPr>
          <w:p w14:paraId="184E9890" w14:textId="77777777" w:rsidR="002775C0" w:rsidRPr="002775C0" w:rsidRDefault="002775C0" w:rsidP="00FC679F">
            <w:pPr>
              <w:spacing w:after="0"/>
              <w:ind w:left="113" w:right="113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Vektet score</w:t>
            </w:r>
          </w:p>
        </w:tc>
      </w:tr>
      <w:tr w:rsidR="002775C0" w:rsidRPr="002775C0" w14:paraId="20A31D88" w14:textId="77777777" w:rsidTr="00FC679F">
        <w:trPr>
          <w:trHeight w:val="300"/>
        </w:trPr>
        <w:tc>
          <w:tcPr>
            <w:tcW w:w="1698" w:type="pct"/>
            <w:shd w:val="clear" w:color="auto" w:fill="auto"/>
            <w:noWrap/>
            <w:vAlign w:val="center"/>
            <w:hideMark/>
          </w:tcPr>
          <w:p w14:paraId="102A84AA" w14:textId="77777777" w:rsidR="002775C0" w:rsidRPr="002775C0" w:rsidRDefault="002775C0" w:rsidP="00FC679F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color w:val="000000"/>
                <w:sz w:val="18"/>
                <w:szCs w:val="18"/>
                <w:highlight w:val="yellow"/>
              </w:rPr>
              <w:t>Pris/kostnad (vekting i %)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A301971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324CD9EB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4950EC5B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0882CAF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4327164F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4D8F9B48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944F70B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05C62B54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1E78F030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2775C0" w:rsidRPr="002775C0" w14:paraId="2546A729" w14:textId="77777777" w:rsidTr="00FC679F">
        <w:trPr>
          <w:trHeight w:val="300"/>
        </w:trPr>
        <w:tc>
          <w:tcPr>
            <w:tcW w:w="1698" w:type="pct"/>
            <w:shd w:val="clear" w:color="auto" w:fill="auto"/>
            <w:noWrap/>
            <w:vAlign w:val="center"/>
            <w:hideMark/>
          </w:tcPr>
          <w:p w14:paraId="2CB0B7CF" w14:textId="77777777" w:rsidR="002775C0" w:rsidRPr="002775C0" w:rsidRDefault="002775C0" w:rsidP="00FC679F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color w:val="000000"/>
                <w:sz w:val="18"/>
                <w:szCs w:val="18"/>
                <w:highlight w:val="yellow"/>
              </w:rPr>
              <w:t>XXX (vekting i %)</w:t>
            </w:r>
          </w:p>
        </w:tc>
        <w:tc>
          <w:tcPr>
            <w:tcW w:w="560" w:type="pct"/>
            <w:shd w:val="clear" w:color="000000" w:fill="808080"/>
            <w:noWrap/>
            <w:vAlign w:val="center"/>
          </w:tcPr>
          <w:p w14:paraId="12884C08" w14:textId="77777777" w:rsidR="002775C0" w:rsidRPr="002775C0" w:rsidRDefault="002775C0" w:rsidP="00FC679F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11D97B7E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5F63472B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000000" w:fill="808080"/>
            <w:noWrap/>
            <w:vAlign w:val="center"/>
          </w:tcPr>
          <w:p w14:paraId="7EAE37E0" w14:textId="77777777" w:rsidR="002775C0" w:rsidRPr="002775C0" w:rsidRDefault="002775C0" w:rsidP="00FC679F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7CA284DB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01CFC8C3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000000" w:fill="808080"/>
            <w:noWrap/>
            <w:vAlign w:val="center"/>
          </w:tcPr>
          <w:p w14:paraId="1B55966B" w14:textId="77777777" w:rsidR="002775C0" w:rsidRPr="002775C0" w:rsidRDefault="002775C0" w:rsidP="00FC679F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3D78357B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7A8796A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2775C0" w:rsidRPr="002775C0" w14:paraId="30E08BA4" w14:textId="77777777" w:rsidTr="00FC679F">
        <w:trPr>
          <w:trHeight w:val="300"/>
        </w:trPr>
        <w:tc>
          <w:tcPr>
            <w:tcW w:w="1698" w:type="pct"/>
            <w:shd w:val="clear" w:color="auto" w:fill="auto"/>
            <w:noWrap/>
            <w:vAlign w:val="center"/>
            <w:hideMark/>
          </w:tcPr>
          <w:p w14:paraId="22878698" w14:textId="77777777" w:rsidR="002775C0" w:rsidRPr="002775C0" w:rsidRDefault="002775C0" w:rsidP="00FC679F">
            <w:pPr>
              <w:spacing w:after="0"/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i/>
                <w:iCs/>
                <w:color w:val="000000"/>
                <w:sz w:val="18"/>
                <w:szCs w:val="18"/>
              </w:rPr>
              <w:t>Sum</w:t>
            </w:r>
          </w:p>
        </w:tc>
        <w:tc>
          <w:tcPr>
            <w:tcW w:w="560" w:type="pct"/>
            <w:shd w:val="clear" w:color="000000" w:fill="808080"/>
            <w:noWrap/>
            <w:vAlign w:val="center"/>
          </w:tcPr>
          <w:p w14:paraId="44433F9F" w14:textId="77777777" w:rsidR="002775C0" w:rsidRPr="002775C0" w:rsidRDefault="002775C0" w:rsidP="00FC679F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000000" w:fill="808080"/>
            <w:noWrap/>
            <w:vAlign w:val="center"/>
          </w:tcPr>
          <w:p w14:paraId="62EC9EC3" w14:textId="77777777" w:rsidR="002775C0" w:rsidRPr="002775C0" w:rsidRDefault="002775C0" w:rsidP="00FC679F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2A937D2D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000000" w:fill="808080"/>
            <w:noWrap/>
            <w:vAlign w:val="center"/>
          </w:tcPr>
          <w:p w14:paraId="7735F51F" w14:textId="77777777" w:rsidR="002775C0" w:rsidRPr="002775C0" w:rsidRDefault="002775C0" w:rsidP="00FC679F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000000" w:fill="808080"/>
            <w:noWrap/>
            <w:vAlign w:val="center"/>
          </w:tcPr>
          <w:p w14:paraId="6C0994EE" w14:textId="77777777" w:rsidR="002775C0" w:rsidRPr="002775C0" w:rsidRDefault="002775C0" w:rsidP="00FC679F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</w:tcPr>
          <w:p w14:paraId="46A3533D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000000" w:fill="808080"/>
            <w:noWrap/>
            <w:vAlign w:val="center"/>
          </w:tcPr>
          <w:p w14:paraId="02BD30D8" w14:textId="77777777" w:rsidR="002775C0" w:rsidRPr="002775C0" w:rsidRDefault="002775C0" w:rsidP="00FC679F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000000" w:fill="808080"/>
            <w:noWrap/>
            <w:vAlign w:val="center"/>
          </w:tcPr>
          <w:p w14:paraId="2F076E3D" w14:textId="77777777" w:rsidR="002775C0" w:rsidRPr="002775C0" w:rsidRDefault="002775C0" w:rsidP="00FC679F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</w:tcPr>
          <w:p w14:paraId="4B1CF49A" w14:textId="77777777" w:rsidR="002775C0" w:rsidRPr="002775C0" w:rsidRDefault="002775C0" w:rsidP="00FC679F">
            <w:pPr>
              <w:spacing w:after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2775C0" w:rsidRPr="002775C0" w14:paraId="772F19C1" w14:textId="77777777" w:rsidTr="00FC679F">
        <w:trPr>
          <w:trHeight w:val="315"/>
        </w:trPr>
        <w:tc>
          <w:tcPr>
            <w:tcW w:w="1698" w:type="pct"/>
            <w:shd w:val="clear" w:color="auto" w:fill="auto"/>
            <w:noWrap/>
            <w:vAlign w:val="center"/>
            <w:hideMark/>
          </w:tcPr>
          <w:p w14:paraId="3159E84C" w14:textId="77777777" w:rsidR="002775C0" w:rsidRPr="002775C0" w:rsidRDefault="002775C0" w:rsidP="00FC679F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2775C0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Rangering</w:t>
            </w:r>
          </w:p>
        </w:tc>
        <w:tc>
          <w:tcPr>
            <w:tcW w:w="1101" w:type="pct"/>
            <w:gridSpan w:val="3"/>
            <w:shd w:val="clear" w:color="auto" w:fill="auto"/>
            <w:noWrap/>
            <w:vAlign w:val="center"/>
          </w:tcPr>
          <w:p w14:paraId="61317DA7" w14:textId="77777777" w:rsidR="002775C0" w:rsidRPr="002775C0" w:rsidRDefault="002775C0" w:rsidP="00FC679F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01" w:type="pct"/>
            <w:gridSpan w:val="3"/>
            <w:shd w:val="clear" w:color="auto" w:fill="auto"/>
            <w:noWrap/>
            <w:vAlign w:val="center"/>
          </w:tcPr>
          <w:p w14:paraId="42AE6BE6" w14:textId="77777777" w:rsidR="002775C0" w:rsidRPr="002775C0" w:rsidRDefault="002775C0" w:rsidP="00FC679F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</w:tcPr>
          <w:p w14:paraId="386E368A" w14:textId="77777777" w:rsidR="002775C0" w:rsidRPr="002775C0" w:rsidRDefault="002775C0" w:rsidP="00FC679F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</w:tbl>
    <w:commentRangeEnd w:id="0"/>
    <w:p w14:paraId="64FC0835" w14:textId="77777777" w:rsidR="002775C0" w:rsidRDefault="0032078C" w:rsidP="002775C0">
      <w:r>
        <w:rPr>
          <w:rStyle w:val="Merknadsreferanse"/>
        </w:rPr>
        <w:commentReference w:id="0"/>
      </w:r>
    </w:p>
    <w:p w14:paraId="33D3C647" w14:textId="77777777" w:rsidR="002775C0" w:rsidRPr="002775C0" w:rsidRDefault="002775C0" w:rsidP="002775C0">
      <w:pPr>
        <w:pStyle w:val="Overskrift1"/>
        <w:numPr>
          <w:ilvl w:val="0"/>
          <w:numId w:val="0"/>
        </w:numPr>
        <w:ind w:left="1418" w:hanging="1418"/>
        <w:rPr>
          <w:rStyle w:val="Tittelikkeiinnholdfortegnelse"/>
          <w:rFonts w:ascii="Arial" w:hAnsi="Arial"/>
          <w:sz w:val="44"/>
        </w:rPr>
      </w:pPr>
      <w:r w:rsidRPr="002775C0">
        <w:rPr>
          <w:rStyle w:val="Tittelikkeiinnholdfortegnelse"/>
          <w:rFonts w:ascii="Arial" w:hAnsi="Arial"/>
          <w:sz w:val="44"/>
        </w:rPr>
        <w:t>Veien videre</w:t>
      </w:r>
    </w:p>
    <w:p w14:paraId="5E6A5048" w14:textId="77777777" w:rsidR="00C679D2" w:rsidRDefault="00C679D2" w:rsidP="002775C0">
      <w:r w:rsidRPr="00C679D2">
        <w:rPr>
          <w:highlight w:val="yellow"/>
        </w:rPr>
        <w:t>[ALTERNATIV 1 –</w:t>
      </w:r>
      <w:r>
        <w:rPr>
          <w:highlight w:val="yellow"/>
        </w:rPr>
        <w:t xml:space="preserve"> </w:t>
      </w:r>
      <w:r w:rsidRPr="00C679D2">
        <w:rPr>
          <w:highlight w:val="yellow"/>
        </w:rPr>
        <w:t>KARENSPERIODE</w:t>
      </w:r>
      <w:r>
        <w:rPr>
          <w:highlight w:val="yellow"/>
        </w:rPr>
        <w:t xml:space="preserve"> ETTER DEL II/III</w:t>
      </w:r>
      <w:r w:rsidRPr="00C679D2">
        <w:rPr>
          <w:highlight w:val="yellow"/>
        </w:rPr>
        <w:t>]</w:t>
      </w:r>
    </w:p>
    <w:p w14:paraId="2F96C6BB" w14:textId="77777777" w:rsidR="002775C0" w:rsidRDefault="002775C0" w:rsidP="002775C0">
      <w:r>
        <w:t xml:space="preserve">Karensperioden settes til 10 kalenderdager regnet fra dagen etter at meddelelsen om valget av leverandør er meddelt via </w:t>
      </w:r>
      <w:proofErr w:type="spellStart"/>
      <w:r>
        <w:t>Mercell</w:t>
      </w:r>
      <w:proofErr w:type="spellEnd"/>
      <w:r>
        <w:t xml:space="preserve">-portalen. Eventuelle spørsmål om tildelingen skal skje via </w:t>
      </w:r>
      <w:proofErr w:type="spellStart"/>
      <w:r>
        <w:t>Mercell</w:t>
      </w:r>
      <w:proofErr w:type="spellEnd"/>
      <w:r>
        <w:t>-portalen.</w:t>
      </w:r>
    </w:p>
    <w:p w14:paraId="4652AEFA" w14:textId="404F4896" w:rsidR="00C679D2" w:rsidRDefault="00C679D2" w:rsidP="002775C0">
      <w:r w:rsidRPr="00C679D2">
        <w:rPr>
          <w:highlight w:val="yellow"/>
        </w:rPr>
        <w:t xml:space="preserve">[ALTERNATIV 2 – ANSKAFFELSE ETTER DEL </w:t>
      </w:r>
      <w:r w:rsidR="00411AA7">
        <w:rPr>
          <w:highlight w:val="yellow"/>
        </w:rPr>
        <w:t>I</w:t>
      </w:r>
      <w:r w:rsidRPr="00C679D2">
        <w:rPr>
          <w:highlight w:val="yellow"/>
        </w:rPr>
        <w:t>]</w:t>
      </w:r>
    </w:p>
    <w:p w14:paraId="6D0F8BC1" w14:textId="77777777" w:rsidR="00C679D2" w:rsidRPr="00685986" w:rsidRDefault="00C679D2" w:rsidP="00C679D2">
      <w:pPr>
        <w:rPr>
          <w:rFonts w:eastAsia="WenQuanYi Micro Hei" w:cs="Lohit Hindi"/>
          <w:lang w:eastAsia="zh-CN" w:bidi="hi-IN"/>
        </w:rPr>
      </w:pPr>
      <w:r>
        <w:rPr>
          <w:rFonts w:eastAsia="WenQuanYi Micro Hei" w:cs="Lohit Hindi"/>
          <w:lang w:eastAsia="zh-CN" w:bidi="hi-IN"/>
        </w:rPr>
        <w:t xml:space="preserve">Oppdragsgiver planlegger å inngå kontrakt tidligst </w:t>
      </w:r>
      <w:r w:rsidRPr="00C679D2">
        <w:rPr>
          <w:rFonts w:eastAsia="WenQuanYi Micro Hei" w:cs="Lohit Hindi"/>
          <w:highlight w:val="yellow"/>
          <w:lang w:eastAsia="zh-CN" w:bidi="hi-IN"/>
        </w:rPr>
        <w:t>10</w:t>
      </w:r>
      <w:r>
        <w:rPr>
          <w:rFonts w:eastAsia="WenQuanYi Micro Hei" w:cs="Lohit Hindi"/>
          <w:lang w:eastAsia="zh-CN" w:bidi="hi-IN"/>
        </w:rPr>
        <w:t xml:space="preserve"> kalenderdager </w:t>
      </w:r>
      <w:r w:rsidRPr="001D7A20">
        <w:rPr>
          <w:rFonts w:eastAsia="WenQuanYi Micro Hei" w:cs="Lohit Hindi"/>
          <w:lang w:eastAsia="zh-CN" w:bidi="hi-IN"/>
        </w:rPr>
        <w:t>regnet fra dagen etter at meddelelsen om valget av leverandør er</w:t>
      </w:r>
      <w:r>
        <w:rPr>
          <w:rFonts w:eastAsia="WenQuanYi Micro Hei" w:cs="Lohit Hindi"/>
          <w:lang w:eastAsia="zh-CN" w:bidi="hi-IN"/>
        </w:rPr>
        <w:t xml:space="preserve"> meddelt via </w:t>
      </w:r>
      <w:proofErr w:type="spellStart"/>
      <w:r>
        <w:rPr>
          <w:rFonts w:eastAsia="WenQuanYi Micro Hei" w:cs="Lohit Hindi"/>
          <w:lang w:eastAsia="zh-CN" w:bidi="hi-IN"/>
        </w:rPr>
        <w:t>Mercell</w:t>
      </w:r>
      <w:proofErr w:type="spellEnd"/>
      <w:r>
        <w:rPr>
          <w:rFonts w:eastAsia="WenQuanYi Micro Hei" w:cs="Lohit Hindi"/>
          <w:lang w:eastAsia="zh-CN" w:bidi="hi-IN"/>
        </w:rPr>
        <w:t>-portalen</w:t>
      </w:r>
      <w:r w:rsidRPr="00D657EB">
        <w:rPr>
          <w:rFonts w:eastAsia="WenQuanYi Micro Hei" w:cs="Lohit Hindi"/>
          <w:lang w:eastAsia="zh-CN" w:bidi="hi-IN"/>
        </w:rPr>
        <w:t xml:space="preserve">. </w:t>
      </w:r>
      <w:r w:rsidRPr="00D657EB">
        <w:t xml:space="preserve">Eventuelle spørsmål om tildelingen skal skje via </w:t>
      </w:r>
      <w:proofErr w:type="spellStart"/>
      <w:r w:rsidRPr="00D657EB">
        <w:t>Mercell</w:t>
      </w:r>
      <w:proofErr w:type="spellEnd"/>
      <w:r w:rsidRPr="00D657EB">
        <w:t>-portalen.</w:t>
      </w:r>
    </w:p>
    <w:p w14:paraId="08714A47" w14:textId="77777777" w:rsidR="00C679D2" w:rsidRDefault="00C679D2" w:rsidP="002775C0">
      <w:commentRangeStart w:id="3"/>
      <w:r w:rsidRPr="0032078C">
        <w:rPr>
          <w:highlight w:val="yellow"/>
        </w:rPr>
        <w:t>[ALTERNATIV 3 - KUN EN TILBYDER]</w:t>
      </w:r>
      <w:commentRangeEnd w:id="3"/>
      <w:r w:rsidR="0032078C">
        <w:rPr>
          <w:rStyle w:val="Merknadsreferanse"/>
        </w:rPr>
        <w:commentReference w:id="3"/>
      </w:r>
    </w:p>
    <w:p w14:paraId="7D3B2D47" w14:textId="77777777" w:rsidR="00C679D2" w:rsidRDefault="0032078C" w:rsidP="002775C0">
      <w:r>
        <w:t xml:space="preserve">Kontrakt planlegges inngått </w:t>
      </w:r>
      <w:r w:rsidRPr="0032078C">
        <w:rPr>
          <w:highlight w:val="yellow"/>
        </w:rPr>
        <w:t>xxx</w:t>
      </w:r>
      <w:r>
        <w:t>.</w:t>
      </w:r>
    </w:p>
    <w:p w14:paraId="6244F26E" w14:textId="77777777" w:rsidR="00C679D2" w:rsidRDefault="00C679D2" w:rsidP="002775C0"/>
    <w:p w14:paraId="0A1546B2" w14:textId="77777777" w:rsidR="002775C0" w:rsidRDefault="002775C0" w:rsidP="002775C0">
      <w:r>
        <w:t>Vi takker for deres deltakelse i konkurransen.</w:t>
      </w:r>
    </w:p>
    <w:p w14:paraId="6D45E13E" w14:textId="77777777" w:rsidR="002775C0" w:rsidRDefault="002775C0" w:rsidP="002775C0"/>
    <w:p w14:paraId="2CDF0BC6" w14:textId="77777777" w:rsidR="002775C0" w:rsidRDefault="002775C0" w:rsidP="002775C0">
      <w:r>
        <w:lastRenderedPageBreak/>
        <w:t>Med vennlig hilsen</w:t>
      </w:r>
    </w:p>
    <w:p w14:paraId="03D37556" w14:textId="77777777" w:rsidR="002775C0" w:rsidRDefault="002775C0" w:rsidP="002775C0"/>
    <w:p w14:paraId="624925E1" w14:textId="77777777" w:rsidR="002775C0" w:rsidRPr="002775C0" w:rsidRDefault="002775C0" w:rsidP="002775C0">
      <w:r w:rsidRPr="002775C0">
        <w:rPr>
          <w:highlight w:val="yellow"/>
        </w:rPr>
        <w:t>NAVN</w:t>
      </w:r>
      <w:r w:rsidRPr="002775C0">
        <w:rPr>
          <w:highlight w:val="yellow"/>
        </w:rPr>
        <w:br/>
        <w:t>STILLING</w:t>
      </w:r>
      <w:r>
        <w:br/>
        <w:t>Regionalt Innkjøp i Kongsvingerregionen</w:t>
      </w:r>
    </w:p>
    <w:sectPr w:rsidR="002775C0" w:rsidRPr="002775C0" w:rsidSect="00302077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418" w:left="1418" w:header="397" w:footer="17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erje Øverby" w:date="2022-02-14T22:11:00Z" w:initials="TØ">
    <w:p w14:paraId="3A71B4A1" w14:textId="77777777" w:rsidR="0032078C" w:rsidRDefault="0032078C">
      <w:pPr>
        <w:pStyle w:val="Merknadstekst"/>
      </w:pPr>
      <w:r>
        <w:rPr>
          <w:rStyle w:val="Merknadsreferanse"/>
        </w:rPr>
        <w:annotationRef/>
      </w:r>
      <w:r>
        <w:t>Ved kun ett mottatt tilbud, kan tekst herfra og tom oppsummering erstattes med følgende tekst:</w:t>
      </w:r>
    </w:p>
    <w:p w14:paraId="372B654C" w14:textId="77777777" w:rsidR="0032078C" w:rsidRDefault="0032078C">
      <w:pPr>
        <w:pStyle w:val="Merknadstekst"/>
      </w:pPr>
    </w:p>
    <w:p w14:paraId="16D9E22A" w14:textId="77777777" w:rsidR="0032078C" w:rsidRDefault="0032078C" w:rsidP="0032078C">
      <w:r>
        <w:t>Tilbyderen ble kvalifisert til å delta i konkurransen og har gitt et akseptabelt tilbud, og er derfor innstilt til kontrakten.</w:t>
      </w:r>
    </w:p>
  </w:comment>
  <w:comment w:id="3" w:author="Terje Øverby" w:date="2022-02-14T22:09:00Z" w:initials="TØ">
    <w:p w14:paraId="3FC618A9" w14:textId="77777777" w:rsidR="0032078C" w:rsidRDefault="0032078C">
      <w:pPr>
        <w:pStyle w:val="Merknadstekst"/>
      </w:pPr>
      <w:r>
        <w:rPr>
          <w:rStyle w:val="Merknadsreferanse"/>
        </w:rPr>
        <w:annotationRef/>
      </w:r>
      <w:r>
        <w:t xml:space="preserve">Kravet om karensperiode gjelder ikke dersom </w:t>
      </w:r>
      <w:r w:rsidRPr="0032078C">
        <w:t>når den valgte leverandøren er den eneste berørte leverandøren</w:t>
      </w:r>
      <w:r>
        <w:t xml:space="preserve">, </w:t>
      </w:r>
      <w:proofErr w:type="spellStart"/>
      <w:r>
        <w:t>jfr</w:t>
      </w:r>
      <w:proofErr w:type="spellEnd"/>
      <w:r>
        <w:t xml:space="preserve"> FOA § 25-2.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D9E22A" w15:done="0"/>
  <w15:commentEx w15:paraId="3FC618A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B7287" w14:textId="77777777" w:rsidR="00332BBA" w:rsidRDefault="00332BBA" w:rsidP="00E12C97">
      <w:r>
        <w:separator/>
      </w:r>
    </w:p>
  </w:endnote>
  <w:endnote w:type="continuationSeparator" w:id="0">
    <w:p w14:paraId="61C476C0" w14:textId="77777777" w:rsidR="00332BBA" w:rsidRDefault="00332BBA" w:rsidP="00E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C53A82" w14:paraId="056750B5" w14:textId="77777777" w:rsidTr="006161C2">
      <w:trPr>
        <w:trHeight w:hRule="exact" w:val="567"/>
      </w:trPr>
      <w:tc>
        <w:tcPr>
          <w:tcW w:w="9054" w:type="dxa"/>
        </w:tcPr>
        <w:p w14:paraId="7CF2B06D" w14:textId="77777777" w:rsidR="00C53A82" w:rsidRDefault="00C53A82" w:rsidP="00C53A82">
          <w:pPr>
            <w:pStyle w:val="Bunntekst"/>
            <w:rPr>
              <w:rFonts w:cs="Arial"/>
              <w:sz w:val="16"/>
              <w:szCs w:val="16"/>
            </w:rPr>
          </w:pPr>
          <w:r w:rsidRPr="00C53A82">
            <w:rPr>
              <w:rFonts w:cs="Arial"/>
              <w:sz w:val="16"/>
              <w:szCs w:val="16"/>
            </w:rPr>
            <w:fldChar w:fldCharType="begin"/>
          </w:r>
          <w:r w:rsidRPr="00C53A82">
            <w:rPr>
              <w:rFonts w:cs="Arial"/>
              <w:sz w:val="16"/>
              <w:szCs w:val="16"/>
            </w:rPr>
            <w:instrText xml:space="preserve"> FILENAME \p </w:instrText>
          </w:r>
          <w:r w:rsidRPr="00C53A82">
            <w:rPr>
              <w:rFonts w:cs="Arial"/>
              <w:sz w:val="16"/>
              <w:szCs w:val="16"/>
            </w:rPr>
            <w:fldChar w:fldCharType="separate"/>
          </w:r>
          <w:r w:rsidR="00332BBA">
            <w:rPr>
              <w:rFonts w:cs="Arial"/>
              <w:noProof/>
              <w:sz w:val="16"/>
              <w:szCs w:val="16"/>
            </w:rPr>
            <w:t>Dokument1</w:t>
          </w:r>
          <w:r w:rsidRPr="00C53A82">
            <w:rPr>
              <w:rFonts w:cs="Arial"/>
              <w:sz w:val="16"/>
              <w:szCs w:val="16"/>
            </w:rPr>
            <w:fldChar w:fldCharType="end"/>
          </w:r>
        </w:p>
      </w:tc>
    </w:tr>
    <w:tr w:rsidR="00C53A82" w14:paraId="146F32BB" w14:textId="77777777" w:rsidTr="006161C2">
      <w:tc>
        <w:tcPr>
          <w:tcW w:w="9054" w:type="dxa"/>
        </w:tcPr>
        <w:p w14:paraId="678FD870" w14:textId="2700DA93" w:rsidR="00C53A82" w:rsidRDefault="00C53A82" w:rsidP="00C53A82">
          <w:pPr>
            <w:pStyle w:val="Bunntekst"/>
            <w:jc w:val="right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Side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BD72D1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8F9F4F2" w14:textId="77777777" w:rsidR="0073799B" w:rsidRPr="00C53A82" w:rsidRDefault="00451B7E" w:rsidP="00C53A82">
    <w:pPr>
      <w:pStyle w:val="Bunntekst"/>
      <w:rPr>
        <w:rFonts w:cs="Arial"/>
        <w:sz w:val="16"/>
        <w:szCs w:val="16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292FE56C" wp14:editId="2D8133DB">
          <wp:simplePos x="0" y="0"/>
          <wp:positionH relativeFrom="column">
            <wp:posOffset>-897255</wp:posOffset>
          </wp:positionH>
          <wp:positionV relativeFrom="page">
            <wp:posOffset>9882505</wp:posOffset>
          </wp:positionV>
          <wp:extent cx="7564120" cy="795655"/>
          <wp:effectExtent l="0" t="0" r="0" b="4445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36A68D" w14:textId="77777777" w:rsidR="000613FA" w:rsidRDefault="000613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C53A82" w14:paraId="5C122365" w14:textId="77777777" w:rsidTr="00C53A82">
      <w:trPr>
        <w:trHeight w:hRule="exact" w:val="567"/>
      </w:trPr>
      <w:tc>
        <w:tcPr>
          <w:tcW w:w="9054" w:type="dxa"/>
        </w:tcPr>
        <w:p w14:paraId="6AD081D8" w14:textId="77777777" w:rsidR="00C53A82" w:rsidRDefault="00C53A82" w:rsidP="00C53A82">
          <w:pPr>
            <w:pStyle w:val="Bunntekst"/>
            <w:rPr>
              <w:rFonts w:cs="Arial"/>
              <w:sz w:val="16"/>
              <w:szCs w:val="16"/>
            </w:rPr>
          </w:pPr>
          <w:r w:rsidRPr="00C53A82">
            <w:rPr>
              <w:rFonts w:cs="Arial"/>
              <w:sz w:val="16"/>
              <w:szCs w:val="16"/>
            </w:rPr>
            <w:fldChar w:fldCharType="begin"/>
          </w:r>
          <w:r w:rsidRPr="00C53A82">
            <w:rPr>
              <w:rFonts w:cs="Arial"/>
              <w:sz w:val="16"/>
              <w:szCs w:val="16"/>
            </w:rPr>
            <w:instrText xml:space="preserve"> FILENAME \p </w:instrText>
          </w:r>
          <w:r w:rsidRPr="00C53A82">
            <w:rPr>
              <w:rFonts w:cs="Arial"/>
              <w:sz w:val="16"/>
              <w:szCs w:val="16"/>
            </w:rPr>
            <w:fldChar w:fldCharType="separate"/>
          </w:r>
          <w:r w:rsidR="00332BBA">
            <w:rPr>
              <w:rFonts w:cs="Arial"/>
              <w:noProof/>
              <w:sz w:val="16"/>
              <w:szCs w:val="16"/>
            </w:rPr>
            <w:t>Dokument1</w:t>
          </w:r>
          <w:r w:rsidRPr="00C53A82">
            <w:rPr>
              <w:rFonts w:cs="Arial"/>
              <w:sz w:val="16"/>
              <w:szCs w:val="16"/>
            </w:rPr>
            <w:fldChar w:fldCharType="end"/>
          </w:r>
        </w:p>
      </w:tc>
    </w:tr>
    <w:tr w:rsidR="00C53A82" w14:paraId="666C3E37" w14:textId="77777777" w:rsidTr="00C53A82">
      <w:tc>
        <w:tcPr>
          <w:tcW w:w="9054" w:type="dxa"/>
        </w:tcPr>
        <w:p w14:paraId="3EE4B122" w14:textId="3EDF4857" w:rsidR="00C53A82" w:rsidRDefault="00C53A82" w:rsidP="00C53A82">
          <w:pPr>
            <w:pStyle w:val="Bunntekst"/>
            <w:jc w:val="right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Side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BD72D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19BAE27" w14:textId="77777777" w:rsidR="0073799B" w:rsidRPr="00C53A82" w:rsidRDefault="00837F0D" w:rsidP="00C53A82">
    <w:pPr>
      <w:pStyle w:val="Bunntekst"/>
      <w:rPr>
        <w:sz w:val="16"/>
        <w:szCs w:val="16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63360" behindDoc="1" locked="0" layoutInCell="1" allowOverlap="1" wp14:anchorId="3766FB5C" wp14:editId="04C5D749">
          <wp:simplePos x="0" y="0"/>
          <wp:positionH relativeFrom="column">
            <wp:posOffset>-897255</wp:posOffset>
          </wp:positionH>
          <wp:positionV relativeFrom="page">
            <wp:posOffset>9882505</wp:posOffset>
          </wp:positionV>
          <wp:extent cx="7564120" cy="795655"/>
          <wp:effectExtent l="0" t="0" r="0" b="4445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74F6C5" w14:textId="77777777" w:rsidR="000613FA" w:rsidRDefault="000613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E5A97" w14:textId="77777777" w:rsidR="00332BBA" w:rsidRDefault="00332BBA" w:rsidP="00E12C97">
      <w:r>
        <w:separator/>
      </w:r>
    </w:p>
  </w:footnote>
  <w:footnote w:type="continuationSeparator" w:id="0">
    <w:p w14:paraId="73E14CCF" w14:textId="77777777" w:rsidR="00332BBA" w:rsidRDefault="00332BBA" w:rsidP="00E1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6250" w14:textId="77777777" w:rsidR="008853A1" w:rsidRPr="008A4F28" w:rsidRDefault="00F814EA" w:rsidP="008A4F28">
    <w:pPr>
      <w:pStyle w:val="Topptekst"/>
      <w:spacing w:after="0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  <w:lang w:eastAsia="nb-NO"/>
      </w:rPr>
      <w:drawing>
        <wp:anchor distT="0" distB="0" distL="114300" distR="114300" simplePos="0" relativeHeight="251659264" behindDoc="1" locked="0" layoutInCell="1" allowOverlap="1" wp14:anchorId="65170B95" wp14:editId="40244206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hjør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3A1">
      <w:rPr>
        <w:rFonts w:ascii="Tw Cen MT" w:hAnsi="Tw Cen MT"/>
        <w:noProof/>
        <w:sz w:val="36"/>
        <w:szCs w:val="36"/>
        <w:lang w:eastAsia="nb-NO"/>
      </w:rPr>
      <w:drawing>
        <wp:inline distT="0" distB="0" distL="0" distR="0" wp14:anchorId="4A05B36D" wp14:editId="57C12EDE">
          <wp:extent cx="2338109" cy="390780"/>
          <wp:effectExtent l="0" t="0" r="5080" b="9525"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A74C1D" w14:textId="77777777" w:rsidR="00E12C97" w:rsidRPr="00916D00" w:rsidRDefault="008853A1" w:rsidP="008A4F28">
    <w:pPr>
      <w:pStyle w:val="Topptekst"/>
      <w:jc w:val="right"/>
      <w:rPr>
        <w:rFonts w:cs="Arial"/>
        <w:b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</w:t>
    </w:r>
    <w:r w:rsidR="008A4F28" w:rsidRPr="00916D00">
      <w:rPr>
        <w:rFonts w:cs="Arial"/>
        <w:b/>
        <w:noProof/>
        <w:sz w:val="20"/>
        <w:szCs w:val="20"/>
      </w:rPr>
      <w:t>lt Innkjøp i Kongsvingerregionen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042D" w14:textId="77777777" w:rsidR="00837F0D" w:rsidRPr="008A4F28" w:rsidRDefault="00837F0D" w:rsidP="00837F0D">
    <w:pPr>
      <w:pStyle w:val="Topptekst"/>
      <w:spacing w:after="0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  <w:lang w:eastAsia="nb-NO"/>
      </w:rPr>
      <w:drawing>
        <wp:anchor distT="0" distB="0" distL="114300" distR="114300" simplePos="0" relativeHeight="251661312" behindDoc="1" locked="0" layoutInCell="1" allowOverlap="1" wp14:anchorId="50AF274F" wp14:editId="6A83D7DD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hjør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" w:hAnsi="Tw Cen MT"/>
        <w:noProof/>
        <w:sz w:val="36"/>
        <w:szCs w:val="36"/>
        <w:lang w:eastAsia="nb-NO"/>
      </w:rPr>
      <w:drawing>
        <wp:inline distT="0" distB="0" distL="0" distR="0" wp14:anchorId="5EFD3524" wp14:editId="32EC8996">
          <wp:extent cx="2338109" cy="390780"/>
          <wp:effectExtent l="0" t="0" r="5080" b="9525"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7DF2A4" w14:textId="77777777" w:rsidR="00837F0D" w:rsidRPr="00C53A82" w:rsidRDefault="00837F0D" w:rsidP="00916D00">
    <w:pPr>
      <w:pStyle w:val="Topptekst"/>
      <w:spacing w:line="276" w:lineRule="auto"/>
      <w:jc w:val="right"/>
      <w:rPr>
        <w:rFonts w:cs="Arial"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Regionalt Innkjøp i Kongsvingerregionen</w:t>
    </w:r>
    <w:r w:rsidRPr="00916D00">
      <w:rPr>
        <w:rFonts w:cs="Arial"/>
        <w:b/>
        <w:noProof/>
        <w:sz w:val="20"/>
        <w:szCs w:val="20"/>
      </w:rPr>
      <w:br/>
    </w:r>
    <w:r w:rsidRPr="00916D00">
      <w:rPr>
        <w:rFonts w:cs="Arial"/>
        <w:noProof/>
        <w:sz w:val="20"/>
        <w:szCs w:val="20"/>
      </w:rPr>
      <w:t xml:space="preserve">Kongsvinger, Eidskog, Sør-Odal, Nord-Odal, Grue, Åsnes, Våler </w:t>
    </w:r>
    <w:r w:rsidRPr="00916D00">
      <w:rPr>
        <w:rFonts w:cs="Arial"/>
        <w:noProof/>
        <w:sz w:val="20"/>
        <w:szCs w:val="20"/>
      </w:rPr>
      <w:br/>
    </w:r>
    <w:hyperlink r:id="rId3" w:history="1">
      <w:r w:rsidRPr="00916D00">
        <w:rPr>
          <w:rStyle w:val="Hyperkobling"/>
          <w:rFonts w:cs="Arial"/>
          <w:noProof/>
          <w:sz w:val="20"/>
          <w:szCs w:val="20"/>
        </w:rPr>
        <w:t>www.riik.no</w:t>
      </w:r>
    </w:hyperlink>
    <w:r w:rsidRPr="00916D00">
      <w:rPr>
        <w:rFonts w:cs="Arial"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5CE0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27459D5"/>
    <w:multiLevelType w:val="hybridMultilevel"/>
    <w:tmpl w:val="4CF6C894"/>
    <w:lvl w:ilvl="0" w:tplc="04FA43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3153"/>
    <w:multiLevelType w:val="multilevel"/>
    <w:tmpl w:val="57E084B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100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0FD0A53"/>
    <w:multiLevelType w:val="hybridMultilevel"/>
    <w:tmpl w:val="AB1E19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65B32"/>
    <w:multiLevelType w:val="hybridMultilevel"/>
    <w:tmpl w:val="B91260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80EE4"/>
    <w:multiLevelType w:val="hybridMultilevel"/>
    <w:tmpl w:val="445018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je Øverby">
    <w15:presenceInfo w15:providerId="AD" w15:userId="S-1-5-21-1086358933-4083721495-3384084349-149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BA"/>
    <w:rsid w:val="00007207"/>
    <w:rsid w:val="00054D39"/>
    <w:rsid w:val="000613FA"/>
    <w:rsid w:val="000D7E87"/>
    <w:rsid w:val="00106E04"/>
    <w:rsid w:val="001229BE"/>
    <w:rsid w:val="001C2DA6"/>
    <w:rsid w:val="002775C0"/>
    <w:rsid w:val="00302077"/>
    <w:rsid w:val="0032078C"/>
    <w:rsid w:val="00332BBA"/>
    <w:rsid w:val="00351C27"/>
    <w:rsid w:val="003539FD"/>
    <w:rsid w:val="00354317"/>
    <w:rsid w:val="00365A1C"/>
    <w:rsid w:val="003F1A93"/>
    <w:rsid w:val="00406C60"/>
    <w:rsid w:val="00411AA7"/>
    <w:rsid w:val="004319E8"/>
    <w:rsid w:val="00447618"/>
    <w:rsid w:val="00451B7E"/>
    <w:rsid w:val="004A0532"/>
    <w:rsid w:val="004E1A30"/>
    <w:rsid w:val="0051413F"/>
    <w:rsid w:val="006F3EC0"/>
    <w:rsid w:val="00706C56"/>
    <w:rsid w:val="0073799B"/>
    <w:rsid w:val="007B05E9"/>
    <w:rsid w:val="007E3440"/>
    <w:rsid w:val="00837F0D"/>
    <w:rsid w:val="00854320"/>
    <w:rsid w:val="008664D4"/>
    <w:rsid w:val="008853A1"/>
    <w:rsid w:val="00896447"/>
    <w:rsid w:val="008968F0"/>
    <w:rsid w:val="008A2B53"/>
    <w:rsid w:val="008A4F28"/>
    <w:rsid w:val="008C77E7"/>
    <w:rsid w:val="00916D00"/>
    <w:rsid w:val="00947CDA"/>
    <w:rsid w:val="00951373"/>
    <w:rsid w:val="0096183A"/>
    <w:rsid w:val="00A15838"/>
    <w:rsid w:val="00A66E76"/>
    <w:rsid w:val="00A94209"/>
    <w:rsid w:val="00AF7D23"/>
    <w:rsid w:val="00B46CE5"/>
    <w:rsid w:val="00B76508"/>
    <w:rsid w:val="00BA7BFC"/>
    <w:rsid w:val="00BB68D1"/>
    <w:rsid w:val="00BD72D1"/>
    <w:rsid w:val="00C53A82"/>
    <w:rsid w:val="00C679D2"/>
    <w:rsid w:val="00CC070D"/>
    <w:rsid w:val="00CD5975"/>
    <w:rsid w:val="00DD007C"/>
    <w:rsid w:val="00DE48C0"/>
    <w:rsid w:val="00DE752F"/>
    <w:rsid w:val="00E12C97"/>
    <w:rsid w:val="00E35DBA"/>
    <w:rsid w:val="00E576D5"/>
    <w:rsid w:val="00E76B2D"/>
    <w:rsid w:val="00E927E5"/>
    <w:rsid w:val="00EC2251"/>
    <w:rsid w:val="00F35F8E"/>
    <w:rsid w:val="00F40A8D"/>
    <w:rsid w:val="00F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CCD128"/>
  <w15:chartTrackingRefBased/>
  <w15:docId w15:val="{C3F604B6-37A7-4B74-ABB0-81DAF82D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D23"/>
    <w:pPr>
      <w:spacing w:after="240"/>
    </w:pPr>
    <w:rPr>
      <w:rFonts w:ascii="Arial" w:hAnsi="Arial"/>
      <w:color w:val="333333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6D5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sz w:val="44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4319E8"/>
    <w:pPr>
      <w:numPr>
        <w:ilvl w:val="1"/>
      </w:numPr>
      <w:ind w:left="1418" w:hanging="1418"/>
      <w:outlineLvl w:val="1"/>
    </w:pPr>
    <w:rPr>
      <w:sz w:val="40"/>
      <w:szCs w:val="26"/>
    </w:rPr>
  </w:style>
  <w:style w:type="paragraph" w:styleId="Overskrift3">
    <w:name w:val="heading 3"/>
    <w:basedOn w:val="Overskrift2"/>
    <w:next w:val="INNH3"/>
    <w:link w:val="Overskrift3Tegn"/>
    <w:autoRedefine/>
    <w:uiPriority w:val="9"/>
    <w:unhideWhenUsed/>
    <w:qFormat/>
    <w:rsid w:val="00302077"/>
    <w:pPr>
      <w:numPr>
        <w:ilvl w:val="2"/>
      </w:numPr>
      <w:spacing w:before="120"/>
      <w:ind w:left="1418" w:hanging="1418"/>
      <w:outlineLvl w:val="2"/>
    </w:pPr>
    <w:rPr>
      <w:rFonts w:cs="Times New Roman (Kompleks skrif"/>
      <w:sz w:val="36"/>
    </w:rPr>
  </w:style>
  <w:style w:type="paragraph" w:styleId="Overskrift4">
    <w:name w:val="heading 4"/>
    <w:basedOn w:val="Overskrift3"/>
    <w:next w:val="Normal"/>
    <w:link w:val="Overskrift4Tegn"/>
    <w:autoRedefine/>
    <w:uiPriority w:val="9"/>
    <w:unhideWhenUsed/>
    <w:qFormat/>
    <w:rsid w:val="00E576D5"/>
    <w:pPr>
      <w:numPr>
        <w:ilvl w:val="3"/>
      </w:numPr>
      <w:ind w:left="1418" w:hanging="1418"/>
      <w:outlineLvl w:val="3"/>
    </w:pPr>
    <w:rPr>
      <w:rFonts w:cstheme="majorBidi"/>
      <w:iCs/>
      <w:sz w:val="3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19E8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000000" w:themeColor="text1"/>
      <w:sz w:val="2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E576D5"/>
    <w:pPr>
      <w:keepNext/>
      <w:keepLines/>
      <w:numPr>
        <w:ilvl w:val="5"/>
        <w:numId w:val="1"/>
      </w:numPr>
      <w:spacing w:before="40"/>
      <w:ind w:left="1418" w:hanging="1418"/>
      <w:outlineLvl w:val="5"/>
    </w:pPr>
    <w:rPr>
      <w:rFonts w:eastAsiaTheme="majorEastAsia" w:cstheme="majorBidi"/>
      <w:color w:val="000000" w:themeColor="text1"/>
      <w:sz w:val="24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F3EC0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Cs/>
      <w:color w:val="000000" w:themeColor="text1"/>
      <w:sz w:val="6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6F3EC0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000000" w:themeColor="text1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3EC0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Cs/>
      <w:color w:val="000000" w:themeColor="text1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5A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65A1C"/>
    <w:rPr>
      <w:rFonts w:ascii="Arial" w:hAnsi="Arial"/>
      <w:color w:val="333333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E12C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2C97"/>
  </w:style>
  <w:style w:type="character" w:styleId="Hyperkobling">
    <w:name w:val="Hyperlink"/>
    <w:basedOn w:val="Standardskriftforavsnitt"/>
    <w:uiPriority w:val="99"/>
    <w:unhideWhenUsed/>
    <w:rsid w:val="008853A1"/>
    <w:rPr>
      <w:color w:val="0000FF"/>
      <w:u w:val="single"/>
    </w:rPr>
  </w:style>
  <w:style w:type="paragraph" w:styleId="Undertittel">
    <w:name w:val="Subtitle"/>
    <w:basedOn w:val="Tittel"/>
    <w:next w:val="Normal"/>
    <w:link w:val="UndertittelTegn"/>
    <w:uiPriority w:val="11"/>
    <w:qFormat/>
    <w:rsid w:val="00351C27"/>
    <w:pPr>
      <w:numPr>
        <w:ilvl w:val="1"/>
      </w:numPr>
      <w:spacing w:after="160"/>
    </w:pPr>
    <w:rPr>
      <w:rFonts w:ascii="Tw Cen MT" w:eastAsiaTheme="minorEastAsia" w:hAnsi="Tw Cen MT"/>
      <w:color w:val="5A5A5A"/>
      <w:spacing w:val="15"/>
      <w:sz w:val="36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1C27"/>
    <w:rPr>
      <w:rFonts w:ascii="Tw Cen MT" w:eastAsiaTheme="minorEastAsia" w:hAnsi="Tw Cen MT" w:cstheme="majorBidi"/>
      <w:color w:val="5A5A5A"/>
      <w:spacing w:val="15"/>
      <w:kern w:val="28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76D5"/>
    <w:rPr>
      <w:rFonts w:ascii="Arial" w:eastAsiaTheme="majorEastAsia" w:hAnsi="Arial" w:cstheme="majorBidi"/>
      <w:color w:val="333333"/>
      <w:sz w:val="4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19E8"/>
    <w:rPr>
      <w:rFonts w:ascii="Tw Cen MT" w:eastAsiaTheme="majorEastAsia" w:hAnsi="Tw Cen MT" w:cstheme="majorBidi"/>
      <w:color w:val="333333"/>
      <w:sz w:val="4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19E8"/>
    <w:rPr>
      <w:rFonts w:ascii="Tw Cen MT" w:eastAsiaTheme="majorEastAsia" w:hAnsi="Tw Cen MT" w:cs="Times New Roman (Kompleks skrif"/>
      <w:color w:val="333333"/>
      <w:sz w:val="3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76D5"/>
    <w:rPr>
      <w:rFonts w:ascii="Arial" w:eastAsiaTheme="majorEastAsia" w:hAnsi="Arial" w:cstheme="majorBidi"/>
      <w:iCs/>
      <w:color w:val="333333"/>
      <w:sz w:val="32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19E8"/>
    <w:rPr>
      <w:rFonts w:ascii="Arial" w:eastAsiaTheme="majorEastAsia" w:hAnsi="Arial" w:cstheme="majorBidi"/>
      <w:color w:val="000000" w:themeColor="text1"/>
      <w:sz w:val="28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576D5"/>
    <w:rPr>
      <w:rFonts w:ascii="Arial" w:eastAsiaTheme="majorEastAsia" w:hAnsi="Arial" w:cstheme="majorBidi"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F3EC0"/>
    <w:rPr>
      <w:rFonts w:ascii="Arial" w:eastAsiaTheme="majorEastAsia" w:hAnsi="Arial" w:cstheme="majorBidi"/>
      <w:iCs/>
      <w:color w:val="000000" w:themeColor="text1"/>
      <w:sz w:val="6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3EC0"/>
    <w:rPr>
      <w:rFonts w:ascii="Arial" w:eastAsiaTheme="majorEastAsia" w:hAnsi="Arial" w:cstheme="majorBidi"/>
      <w:color w:val="000000" w:themeColor="text1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3EC0"/>
    <w:rPr>
      <w:rFonts w:ascii="Arial" w:eastAsiaTheme="majorEastAsia" w:hAnsi="Arial" w:cstheme="majorBidi"/>
      <w:iCs/>
      <w:color w:val="000000" w:themeColor="text1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F3EC0"/>
    <w:pPr>
      <w:numPr>
        <w:numId w:val="0"/>
      </w:numPr>
      <w:spacing w:after="0" w:line="259" w:lineRule="auto"/>
      <w:outlineLvl w:val="9"/>
    </w:pPr>
    <w:rPr>
      <w:color w:val="000000" w:themeColor="text1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576D5"/>
    <w:pPr>
      <w:tabs>
        <w:tab w:val="left" w:pos="880"/>
        <w:tab w:val="right" w:leader="dot" w:pos="9054"/>
      </w:tabs>
      <w:spacing w:before="240" w:after="100"/>
    </w:pPr>
    <w:rPr>
      <w:caps/>
    </w:rPr>
  </w:style>
  <w:style w:type="paragraph" w:styleId="INNH2">
    <w:name w:val="toc 2"/>
    <w:basedOn w:val="Normal"/>
    <w:next w:val="Normal"/>
    <w:autoRedefine/>
    <w:uiPriority w:val="39"/>
    <w:unhideWhenUsed/>
    <w:rsid w:val="00406C60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406C60"/>
    <w:pPr>
      <w:spacing w:after="100"/>
    </w:pPr>
  </w:style>
  <w:style w:type="paragraph" w:styleId="INNH4">
    <w:name w:val="toc 4"/>
    <w:basedOn w:val="Normal"/>
    <w:next w:val="Normal"/>
    <w:autoRedefine/>
    <w:uiPriority w:val="39"/>
    <w:unhideWhenUsed/>
    <w:rsid w:val="00EC2251"/>
    <w:pPr>
      <w:spacing w:after="100"/>
    </w:pPr>
  </w:style>
  <w:style w:type="character" w:styleId="Utheving">
    <w:name w:val="Emphasis"/>
    <w:basedOn w:val="Standardskriftforavsnitt"/>
    <w:uiPriority w:val="20"/>
    <w:qFormat/>
    <w:rsid w:val="00365A1C"/>
    <w:rPr>
      <w:i/>
      <w:iCs/>
    </w:rPr>
  </w:style>
  <w:style w:type="paragraph" w:customStyle="1" w:styleId="Mengdetekst">
    <w:name w:val="Mengdetekst"/>
    <w:basedOn w:val="Normal"/>
    <w:qFormat/>
    <w:rsid w:val="006F3EC0"/>
    <w:pPr>
      <w:spacing w:after="0"/>
    </w:pPr>
  </w:style>
  <w:style w:type="character" w:customStyle="1" w:styleId="Tittelikkeiinnholdfortegnelse">
    <w:name w:val="Tittel (ikke i innholdfortegnelse)"/>
    <w:uiPriority w:val="1"/>
    <w:qFormat/>
    <w:rsid w:val="007B05E9"/>
    <w:rPr>
      <w:rFonts w:ascii="Tw Cen MT" w:hAnsi="Tw Cen MT"/>
      <w:caps/>
      <w:smallCaps w:val="0"/>
      <w:sz w:val="36"/>
    </w:rPr>
  </w:style>
  <w:style w:type="table" w:styleId="Tabellrutenett">
    <w:name w:val="Table Grid"/>
    <w:basedOn w:val="Vanligtabell"/>
    <w:uiPriority w:val="39"/>
    <w:rsid w:val="00C5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nr5">
    <w:name w:val="Overskrift nr 5"/>
    <w:basedOn w:val="Overskrift5"/>
    <w:link w:val="Overskriftnr5Tegn"/>
    <w:qFormat/>
    <w:rsid w:val="008968F0"/>
  </w:style>
  <w:style w:type="character" w:customStyle="1" w:styleId="Overskriftnr5Tegn">
    <w:name w:val="Overskrift nr 5 Tegn"/>
    <w:basedOn w:val="Overskrift5Tegn"/>
    <w:link w:val="Overskriftnr5"/>
    <w:rsid w:val="008968F0"/>
    <w:rPr>
      <w:rFonts w:ascii="Arial" w:eastAsiaTheme="majorEastAsia" w:hAnsi="Arial" w:cstheme="majorBidi"/>
      <w:color w:val="000000" w:themeColor="text1"/>
      <w:sz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E576D5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539FD"/>
    <w:pPr>
      <w:spacing w:after="100"/>
      <w:ind w:left="880"/>
    </w:pPr>
  </w:style>
  <w:style w:type="paragraph" w:customStyle="1" w:styleId="Standard">
    <w:name w:val="Standard"/>
    <w:rsid w:val="004E1A30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lang w:eastAsia="zh-CN" w:bidi="hi-IN"/>
    </w:rPr>
  </w:style>
  <w:style w:type="character" w:styleId="Plassholdertekst">
    <w:name w:val="Placeholder Text"/>
    <w:basedOn w:val="Standardskriftforavsnitt"/>
    <w:uiPriority w:val="99"/>
    <w:semiHidden/>
    <w:rsid w:val="004E1A30"/>
    <w:rPr>
      <w:color w:val="808080"/>
    </w:rPr>
  </w:style>
  <w:style w:type="paragraph" w:styleId="Listeavsnitt">
    <w:name w:val="List Paragraph"/>
    <w:basedOn w:val="Normal"/>
    <w:uiPriority w:val="34"/>
    <w:qFormat/>
    <w:rsid w:val="00B46CE5"/>
    <w:pPr>
      <w:ind w:left="720"/>
      <w:contextualSpacing/>
    </w:pPr>
  </w:style>
  <w:style w:type="paragraph" w:styleId="Brdtekst">
    <w:name w:val="Body Text"/>
    <w:basedOn w:val="Standard"/>
    <w:link w:val="BrdtekstTegn"/>
    <w:autoRedefine/>
    <w:rsid w:val="002775C0"/>
    <w:pPr>
      <w:spacing w:after="120" w:line="240" w:lineRule="auto"/>
    </w:pPr>
  </w:style>
  <w:style w:type="character" w:customStyle="1" w:styleId="BrdtekstTegn">
    <w:name w:val="Brødtekst Tegn"/>
    <w:basedOn w:val="Standardskriftforavsnitt"/>
    <w:link w:val="Brdtekst"/>
    <w:rsid w:val="002775C0"/>
    <w:rPr>
      <w:rFonts w:ascii="PT Sans" w:eastAsia="WenQuanYi Micro Hei" w:hAnsi="PT Sans" w:cs="Lohit Hindi"/>
      <w:sz w:val="22"/>
      <w:lang w:eastAsia="zh-CN" w:bidi="hi-IN"/>
    </w:rPr>
  </w:style>
  <w:style w:type="paragraph" w:styleId="Bildetekst">
    <w:name w:val="caption"/>
    <w:basedOn w:val="Standard"/>
    <w:rsid w:val="002775C0"/>
    <w:pPr>
      <w:suppressLineNumbers/>
      <w:spacing w:before="120" w:after="120"/>
    </w:pPr>
    <w:rPr>
      <w:b/>
      <w:i/>
      <w:iCs/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2078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2078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2078C"/>
    <w:rPr>
      <w:rFonts w:ascii="Arial" w:hAnsi="Arial"/>
      <w:color w:val="333333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2078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2078C"/>
    <w:rPr>
      <w:rFonts w:ascii="Arial" w:hAnsi="Arial"/>
      <w:b/>
      <w:bCs/>
      <w:color w:val="333333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07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078C"/>
    <w:rPr>
      <w:rFonts w:ascii="Segoe UI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ik.n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taff-Innkjop\aa-riig\Maler%20og%20god%20praksis\Maler\Maler%20-%20&#248;vrige%20dokumenter\MAL%20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81105CA3D34A47BA8C1F0C5EE35F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B219F2-9273-4912-BF8F-552BAB2A3B7F}"/>
      </w:docPartPr>
      <w:docPartBody>
        <w:p w:rsidR="00400590" w:rsidRDefault="00400590">
          <w:pPr>
            <w:pStyle w:val="A281105CA3D34A47BA8C1F0C5EE35F95"/>
          </w:pPr>
          <w:r w:rsidRPr="001771D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BE1232EB3394D469F91DB0AB47533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44274C-F717-4C45-8D39-281B825B9274}"/>
      </w:docPartPr>
      <w:docPartBody>
        <w:p w:rsidR="00400590" w:rsidRDefault="00400590">
          <w:pPr>
            <w:pStyle w:val="EBE1232EB3394D469F91DB0AB4753345"/>
          </w:pPr>
          <w:r w:rsidRPr="001771D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769737E7804A5EA4E31ABD630F8E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C6ACEA-086B-4053-8447-1680459D5F18}"/>
      </w:docPartPr>
      <w:docPartBody>
        <w:p w:rsidR="00400590" w:rsidRDefault="00400590">
          <w:pPr>
            <w:pStyle w:val="7A769737E7804A5EA4E31ABD630F8E78"/>
          </w:pPr>
          <w:r w:rsidRPr="001771DB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90"/>
    <w:rsid w:val="0040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A281105CA3D34A47BA8C1F0C5EE35F95">
    <w:name w:val="A281105CA3D34A47BA8C1F0C5EE35F95"/>
  </w:style>
  <w:style w:type="paragraph" w:customStyle="1" w:styleId="EBE1232EB3394D469F91DB0AB4753345">
    <w:name w:val="EBE1232EB3394D469F91DB0AB4753345"/>
  </w:style>
  <w:style w:type="paragraph" w:customStyle="1" w:styleId="7A769737E7804A5EA4E31ABD630F8E78">
    <w:name w:val="7A769737E7804A5EA4E31ABD630F8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61C055253974BBE0F4F03FBC66ECC" ma:contentTypeVersion="11" ma:contentTypeDescription="Opprett et nytt dokument." ma:contentTypeScope="" ma:versionID="43b27b9194ffff6b1716745528ba572a">
  <xsd:schema xmlns:xsd="http://www.w3.org/2001/XMLSchema" xmlns:xs="http://www.w3.org/2001/XMLSchema" xmlns:p="http://schemas.microsoft.com/office/2006/metadata/properties" xmlns:ns2="4ce3a035-9b64-4855-ba7b-8ef91fb2f9a1" targetNamespace="http://schemas.microsoft.com/office/2006/metadata/properties" ma:root="true" ma:fieldsID="821952fe690ffe26896bf7e06b033cca" ns2:_="">
    <xsd:import namespace="4ce3a035-9b64-4855-ba7b-8ef91fb2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a035-9b64-4855-ba7b-8ef91fb2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d3d3829-c886-45d9-be25-144c0f4b3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3a035-9b64-4855-ba7b-8ef91fb2f9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FA1365-A40F-4EAF-BBC3-61D34CF21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9D32B-5DCC-480C-8854-B1236619E01D}"/>
</file>

<file path=customXml/itemProps3.xml><?xml version="1.0" encoding="utf-8"?>
<ds:datastoreItem xmlns:ds="http://schemas.openxmlformats.org/officeDocument/2006/customXml" ds:itemID="{8CC69BBA-F734-46B0-A1F4-E30DB4CD2F8A}"/>
</file>

<file path=customXml/itemProps4.xml><?xml version="1.0" encoding="utf-8"?>
<ds:datastoreItem xmlns:ds="http://schemas.openxmlformats.org/officeDocument/2006/customXml" ds:itemID="{27BBE40E-7855-4BAC-AD6B-38C3C284E5C6}"/>
</file>

<file path=docProps/app.xml><?xml version="1.0" encoding="utf-8"?>
<Properties xmlns="http://schemas.openxmlformats.org/officeDocument/2006/extended-properties" xmlns:vt="http://schemas.openxmlformats.org/officeDocument/2006/docPropsVTypes">
  <Template>MAL Brev</Template>
  <TotalTime>24</TotalTime>
  <Pages>3</Pages>
  <Words>477</Words>
  <Characters>2532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Øverby</dc:creator>
  <cp:keywords/>
  <dc:description/>
  <cp:lastModifiedBy>Terje Øverby</cp:lastModifiedBy>
  <cp:revision>8</cp:revision>
  <dcterms:created xsi:type="dcterms:W3CDTF">2022-02-14T20:48:00Z</dcterms:created>
  <dcterms:modified xsi:type="dcterms:W3CDTF">2022-06-02T08:10:00Z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0x010100B4561C055253974BBE0F4F03FBC66ECC</vt:lpwstr>
  </property>
  <property fmtid="{D5CDD505-2E9C-101B-9397-08002B2CF9AE}" pid="3" name="Order">
    <vt:r8>776000</vt:r8>
  </property>
</Properties>
</file>